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2EFED" w14:textId="77777777" w:rsidR="003228CF" w:rsidRDefault="003228CF"/>
    <w:p w14:paraId="732B7843" w14:textId="051B41AB" w:rsidR="003608E1" w:rsidRDefault="003608E1">
      <w:r>
        <w:t xml:space="preserve"> </w:t>
      </w:r>
    </w:p>
    <w:p w14:paraId="3D5A1612" w14:textId="77777777" w:rsidR="006F2DCB" w:rsidRPr="001E6708" w:rsidRDefault="006F2DCB" w:rsidP="001E6708"/>
    <w:p w14:paraId="440D87AE" w14:textId="7E823ABC" w:rsidR="005248A3" w:rsidRPr="001E6708" w:rsidRDefault="00F6544A" w:rsidP="009335CF">
      <w:pPr>
        <w:pStyle w:val="Overskrift1"/>
      </w:pPr>
      <w:sdt>
        <w:sdtPr>
          <w:tag w:val="UnofficialTitle"/>
          <w:id w:val="10004"/>
          <w:placeholder>
            <w:docPart w:val="DefaultPlaceholder_-1854013440"/>
          </w:placeholder>
          <w:dataBinding w:prefixMappings="xmlns:gbs='http://www.software-innovation.no/growBusinessDocument'" w:xpath="/gbs:GrowBusinessDocument/gbs:UnofficialTitle[@gbs:key='10004']" w:storeItemID="{6C96E0CC-8616-4304-8870-4F707933296F}"/>
          <w:text/>
        </w:sdtPr>
        <w:sdtEndPr/>
        <w:sdtContent>
          <w:r w:rsidR="00B507EF">
            <w:t xml:space="preserve">Høring- forslag til </w:t>
          </w:r>
          <w:r w:rsidR="0000434A">
            <w:t>nye retningslinjer</w:t>
          </w:r>
          <w:r w:rsidR="00812AEC">
            <w:t xml:space="preserve"> for tildeling av kommunale tilskudd</w:t>
          </w:r>
        </w:sdtContent>
      </w:sdt>
    </w:p>
    <w:p w14:paraId="35FB6849" w14:textId="4B875888" w:rsidR="00B507EF" w:rsidRDefault="00B507EF" w:rsidP="00B507EF">
      <w:r w:rsidRPr="00B507EF">
        <w:t>Vennesla kommune sender med dette ut forslag til ny</w:t>
      </w:r>
      <w:r w:rsidR="0000434A">
        <w:t xml:space="preserve">e retningslinjer </w:t>
      </w:r>
      <w:r w:rsidRPr="00B507EF">
        <w:t>for kommunale tilskudd på høring til lag</w:t>
      </w:r>
      <w:r w:rsidR="00007466">
        <w:t xml:space="preserve"> og </w:t>
      </w:r>
      <w:r w:rsidR="00007466" w:rsidRPr="00B507EF">
        <w:t>foreninger</w:t>
      </w:r>
      <w:r w:rsidRPr="00B507EF">
        <w:t xml:space="preserve"> </w:t>
      </w:r>
      <w:r w:rsidR="00007466">
        <w:t xml:space="preserve">i kommunen. </w:t>
      </w:r>
    </w:p>
    <w:p w14:paraId="049D94D5" w14:textId="77777777" w:rsidR="00007466" w:rsidRPr="00B507EF" w:rsidRDefault="00007466" w:rsidP="00B507EF"/>
    <w:p w14:paraId="680EDEAB" w14:textId="4B86AE4F" w:rsidR="00B507EF" w:rsidRDefault="00007466" w:rsidP="00B507EF">
      <w:r>
        <w:t>Kommunestyret har</w:t>
      </w:r>
      <w:r w:rsidR="0000434A">
        <w:t xml:space="preserve"> i møte 30.4.2026, sak 26/26,</w:t>
      </w:r>
      <w:r>
        <w:t xml:space="preserve"> vedtatt at det skal </w:t>
      </w:r>
      <w:r w:rsidR="00B507EF" w:rsidRPr="00B507EF">
        <w:t>etablere</w:t>
      </w:r>
      <w:r>
        <w:t>s</w:t>
      </w:r>
      <w:r w:rsidR="00B507EF" w:rsidRPr="00B507EF">
        <w:t xml:space="preserve"> et felles rammeverk for tilskuddsforvaltning, med tydeligere kriterier, prioriteringer og større grad av likebehandling mellom søkere. </w:t>
      </w:r>
      <w:r w:rsidR="00E111CE">
        <w:br/>
      </w:r>
    </w:p>
    <w:p w14:paraId="7E445E66" w14:textId="42F0DE51" w:rsidR="00B507EF" w:rsidRPr="00B507EF" w:rsidRDefault="0000434A" w:rsidP="00B507EF">
      <w:r>
        <w:t>Vedlagt utkast g</w:t>
      </w:r>
      <w:r w:rsidR="00B507EF" w:rsidRPr="00B507EF">
        <w:t>år i hovedsak ut på:</w:t>
      </w:r>
    </w:p>
    <w:p w14:paraId="1FE67315" w14:textId="77777777" w:rsidR="00B507EF" w:rsidRPr="00B507EF" w:rsidRDefault="00B507EF" w:rsidP="00B507EF">
      <w:pPr>
        <w:numPr>
          <w:ilvl w:val="0"/>
          <w:numId w:val="3"/>
        </w:numPr>
      </w:pPr>
      <w:r w:rsidRPr="00B507EF">
        <w:t>å samle tilskuddsforvaltningen i et mer helhetlig rammeverk</w:t>
      </w:r>
    </w:p>
    <w:p w14:paraId="66D9A233" w14:textId="77777777" w:rsidR="00B507EF" w:rsidRPr="00B507EF" w:rsidRDefault="00B507EF" w:rsidP="00B507EF">
      <w:pPr>
        <w:numPr>
          <w:ilvl w:val="0"/>
          <w:numId w:val="3"/>
        </w:numPr>
      </w:pPr>
      <w:r w:rsidRPr="00B507EF">
        <w:t>å innføre tydeligere kriterier og prioriteringer for tildeling av tilskudd</w:t>
      </w:r>
    </w:p>
    <w:p w14:paraId="463079DC" w14:textId="77777777" w:rsidR="00B507EF" w:rsidRPr="00B507EF" w:rsidRDefault="00B507EF" w:rsidP="00B507EF">
      <w:pPr>
        <w:numPr>
          <w:ilvl w:val="0"/>
          <w:numId w:val="3"/>
        </w:numPr>
      </w:pPr>
      <w:r w:rsidRPr="00B507EF">
        <w:t>å etablere mer oversiktlige ordninger og søknadsprosesser</w:t>
      </w:r>
    </w:p>
    <w:p w14:paraId="4CBFC603" w14:textId="77777777" w:rsidR="00B507EF" w:rsidRPr="00B507EF" w:rsidRDefault="00B507EF" w:rsidP="00B507EF">
      <w:pPr>
        <w:numPr>
          <w:ilvl w:val="0"/>
          <w:numId w:val="3"/>
        </w:numPr>
      </w:pPr>
      <w:r w:rsidRPr="00B507EF">
        <w:t>å synliggjøre både direkte tilskudd og bruk av kommunale lokaler/anlegg som en del av kommunens samlede støtte til frivilligheten</w:t>
      </w:r>
    </w:p>
    <w:p w14:paraId="37C9DE89" w14:textId="5F12A14C" w:rsidR="00B507EF" w:rsidRDefault="00B507EF" w:rsidP="002F580E">
      <w:pPr>
        <w:numPr>
          <w:ilvl w:val="0"/>
          <w:numId w:val="3"/>
        </w:numPr>
      </w:pPr>
      <w:r w:rsidRPr="00B507EF">
        <w:t xml:space="preserve">å legge bedre til rette for målrettet bruk av kommunale </w:t>
      </w:r>
      <w:r w:rsidR="0020582D">
        <w:t>midler</w:t>
      </w:r>
    </w:p>
    <w:p w14:paraId="6465CDF4" w14:textId="77777777" w:rsidR="00B507EF" w:rsidRDefault="00B507EF" w:rsidP="00B507EF"/>
    <w:p w14:paraId="79E27012" w14:textId="566B1086" w:rsidR="00B507EF" w:rsidRPr="00B507EF" w:rsidRDefault="00B507EF" w:rsidP="00B507EF">
      <w:r w:rsidRPr="00B507EF">
        <w:t>Kommunen ønsker samtidig å videreføre et godt samarbeid med frivilligheten og understøtte aktivitet, inkludering, deltakelse og folkehelse i lokalsamfunnet.</w:t>
      </w:r>
    </w:p>
    <w:p w14:paraId="76C8DBB7" w14:textId="77777777" w:rsidR="00B507EF" w:rsidRDefault="00B507EF" w:rsidP="00B507EF"/>
    <w:p w14:paraId="6077EBD4" w14:textId="332486C6" w:rsidR="00D033FD" w:rsidRPr="00D033FD" w:rsidRDefault="00B507EF" w:rsidP="00D033FD">
      <w:r w:rsidRPr="00B507EF">
        <w:t xml:space="preserve">Vi ønsker innspill </w:t>
      </w:r>
      <w:r>
        <w:t xml:space="preserve">fra lag og foreninger </w:t>
      </w:r>
      <w:r w:rsidRPr="00B507EF">
        <w:t>før saken bearbeides videre</w:t>
      </w:r>
      <w:r>
        <w:t xml:space="preserve">. </w:t>
      </w:r>
      <w:r w:rsidR="00D033FD" w:rsidRPr="00D033FD">
        <w:t>Vi ønsker særlig innspill på:</w:t>
      </w:r>
    </w:p>
    <w:p w14:paraId="739F18D3" w14:textId="77777777" w:rsidR="00D033FD" w:rsidRPr="00D033FD" w:rsidRDefault="00D033FD" w:rsidP="00D033FD">
      <w:pPr>
        <w:numPr>
          <w:ilvl w:val="0"/>
          <w:numId w:val="4"/>
        </w:numPr>
      </w:pPr>
      <w:r w:rsidRPr="00D033FD">
        <w:t>forslag til prinsipper, kriterier og prioriteringer</w:t>
      </w:r>
    </w:p>
    <w:p w14:paraId="3F7E759D" w14:textId="77777777" w:rsidR="00D033FD" w:rsidRPr="00D033FD" w:rsidRDefault="00D033FD" w:rsidP="00D033FD">
      <w:pPr>
        <w:numPr>
          <w:ilvl w:val="0"/>
          <w:numId w:val="4"/>
        </w:numPr>
      </w:pPr>
      <w:r w:rsidRPr="00D033FD">
        <w:t>hvordan søknads- og rapporteringsordningene kan være enkle og forutsigbare</w:t>
      </w:r>
    </w:p>
    <w:p w14:paraId="5CE05C1C" w14:textId="77777777" w:rsidR="00D033FD" w:rsidRPr="00D033FD" w:rsidRDefault="00D033FD" w:rsidP="00D033FD">
      <w:pPr>
        <w:numPr>
          <w:ilvl w:val="0"/>
          <w:numId w:val="4"/>
        </w:numPr>
      </w:pPr>
      <w:r w:rsidRPr="00D033FD">
        <w:t>hvordan kommunale lokaler og annen indirekte støtte bør inngå i helhetsvurderingen</w:t>
      </w:r>
    </w:p>
    <w:p w14:paraId="1D672C34" w14:textId="77777777" w:rsidR="00BA5C8A" w:rsidRDefault="00D033FD" w:rsidP="00BA5C8A">
      <w:pPr>
        <w:numPr>
          <w:ilvl w:val="0"/>
          <w:numId w:val="4"/>
        </w:numPr>
      </w:pPr>
      <w:r w:rsidRPr="00D033FD">
        <w:t>hvordan ordningene kan bidra til aktivitet, inkludering og levende lokalsamfunn i Vennesla</w:t>
      </w:r>
    </w:p>
    <w:p w14:paraId="2865795D" w14:textId="2F384977" w:rsidR="00D033FD" w:rsidRDefault="00BA5C8A" w:rsidP="00BA5C8A">
      <w:pPr>
        <w:numPr>
          <w:ilvl w:val="0"/>
          <w:numId w:val="4"/>
        </w:numPr>
      </w:pPr>
      <w:r w:rsidRPr="00BA5C8A">
        <w:t>hvilke konsekvenser den foreslåtte modellen kan få for organisasjonens aktiviteter, tilbud og videre drift</w:t>
      </w:r>
    </w:p>
    <w:p w14:paraId="15DA4A7D" w14:textId="77777777" w:rsidR="00BA5C8A" w:rsidRDefault="00BA5C8A" w:rsidP="00BA5C8A">
      <w:pPr>
        <w:ind w:left="720"/>
      </w:pPr>
    </w:p>
    <w:p w14:paraId="737523F7" w14:textId="0FED9478" w:rsidR="00B507EF" w:rsidRPr="00B507EF" w:rsidRDefault="00B507EF" w:rsidP="00D033FD">
      <w:r w:rsidRPr="00B507EF">
        <w:t xml:space="preserve">Høringsfrist: </w:t>
      </w:r>
      <w:r>
        <w:t>9.juni 2026</w:t>
      </w:r>
    </w:p>
    <w:p w14:paraId="6FF1BEE7" w14:textId="4DBEF5D9" w:rsidR="00B507EF" w:rsidRPr="00B507EF" w:rsidRDefault="00B507EF" w:rsidP="00B507EF">
      <w:r w:rsidRPr="00B507EF">
        <w:t xml:space="preserve">Innspill sendes til: </w:t>
      </w:r>
      <w:r>
        <w:t>post@vennesla.kommune.no</w:t>
      </w:r>
    </w:p>
    <w:p w14:paraId="07AA180E" w14:textId="77777777" w:rsidR="00B507EF" w:rsidRDefault="00B507EF" w:rsidP="00B507EF"/>
    <w:p w14:paraId="28358DA5" w14:textId="31EA6178" w:rsidR="00B507EF" w:rsidRDefault="00B507EF" w:rsidP="00B507EF">
      <w:r w:rsidRPr="00B507EF">
        <w:t>Videre prosess:</w:t>
      </w:r>
      <w:r w:rsidRPr="00B507EF">
        <w:br/>
        <w:t>Høringsinnspillene vil bli gjennomgått og vurdert før endelig forslag legges frem for politisk behandling høsten 2026. Ny modell planlegges innført fra 01.01.2027.</w:t>
      </w:r>
    </w:p>
    <w:p w14:paraId="246AFED4" w14:textId="77777777" w:rsidR="00B507EF" w:rsidRPr="00B507EF" w:rsidRDefault="00B507EF" w:rsidP="00B507EF"/>
    <w:p w14:paraId="2987B1CF" w14:textId="6514301C" w:rsidR="00B507EF" w:rsidRPr="00B507EF" w:rsidRDefault="00B507EF" w:rsidP="00B507EF">
      <w:r w:rsidRPr="00B507EF">
        <w:t>Vi setter stor pris på innspill og deltakelse i arbeidet.</w:t>
      </w:r>
    </w:p>
    <w:p w14:paraId="561B0191" w14:textId="13C90364" w:rsidR="00166304" w:rsidRDefault="00166304" w:rsidP="001E6708"/>
    <w:p w14:paraId="4811059B" w14:textId="77777777" w:rsidR="009B110F" w:rsidRPr="001E6708" w:rsidRDefault="009B110F" w:rsidP="009B110F">
      <w:r w:rsidRPr="001E6708">
        <w:t>Med hilsen</w:t>
      </w:r>
    </w:p>
    <w:p w14:paraId="5010E42C" w14:textId="77777777" w:rsidR="005248A3" w:rsidRPr="001E6708" w:rsidRDefault="005248A3" w:rsidP="001E6708"/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287"/>
        <w:gridCol w:w="3067"/>
      </w:tblGrid>
      <w:tr w:rsidR="009B110F" w14:paraId="4C5886F3" w14:textId="77777777" w:rsidTr="00FB54CA">
        <w:tc>
          <w:tcPr>
            <w:tcW w:w="6091" w:type="dxa"/>
          </w:tcPr>
          <w:sdt>
            <w:sdtPr>
              <w:tag w:val="OurRef.Name"/>
              <w:id w:val="10005"/>
              <w:placeholder>
                <w:docPart w:val="DefaultPlaceholder_-1854013440"/>
              </w:placeholder>
              <w:dataBinding w:prefixMappings="xmlns:gbs='http://www.software-innovation.no/growBusinessDocument'" w:xpath="/gbs:GrowBusinessDocument/gbs:OurRef.Name[@gbs:key='10005']" w:storeItemID="{6C96E0CC-8616-4304-8870-4F707933296F}"/>
              <w:text/>
            </w:sdtPr>
            <w:sdtEndPr/>
            <w:sdtContent>
              <w:p w14:paraId="330E5629" w14:textId="1232A4CD" w:rsidR="009B110F" w:rsidRDefault="000D1562" w:rsidP="001E6708">
                <w:r>
                  <w:t>Alexander Etsy Jensen</w:t>
                </w:r>
              </w:p>
            </w:sdtContent>
          </w:sdt>
          <w:sdt>
            <w:sdtPr>
              <w:tag w:val="OurRef.Title"/>
              <w:id w:val="10016"/>
              <w:placeholder>
                <w:docPart w:val="DefaultPlaceholder_-1854013440"/>
              </w:placeholder>
              <w:dataBinding w:prefixMappings="xmlns:gbs='http://www.software-innovation.no/growBusinessDocument'" w:xpath="/gbs:GrowBusinessDocument/gbs:OurRef.Title[@gbs:key='10016']" w:storeItemID="{6C96E0CC-8616-4304-8870-4F707933296F}"/>
              <w:text/>
            </w:sdtPr>
            <w:sdtEndPr/>
            <w:sdtContent>
              <w:p w14:paraId="14F952B6" w14:textId="74D345D7" w:rsidR="008F2101" w:rsidRDefault="000D1562" w:rsidP="00996D26">
                <w:r>
                  <w:t>Kommunalsjef samfunn og miljø</w:t>
                </w:r>
              </w:p>
            </w:sdtContent>
          </w:sdt>
        </w:tc>
        <w:tc>
          <w:tcPr>
            <w:tcW w:w="2971" w:type="dxa"/>
          </w:tcPr>
          <w:sdt>
            <w:sdtPr>
              <w:tag w:val="ToVersion"/>
              <w:id w:val="10008"/>
              <w:placeholder>
                <w:docPart w:val="DefaultPlaceholder_-1854013440"/>
              </w:placeholder>
              <w:dataBinding w:prefixMappings="xmlns:gbs='http://www.software-innovation.no/growBusinessDocument'" w:xpath="/gbs:GrowBusinessDocument/gbs:Lists/gbs:SingleLines/gbs:ToVersion/gbs:DisplayField[@gbs:key='10008']" w:storeItemID="{6C96E0CC-8616-4304-8870-4F707933296F}"/>
              <w:text w:multiLine="1"/>
            </w:sdtPr>
            <w:sdtEndPr/>
            <w:sdtContent>
              <w:p w14:paraId="3BE6BCED" w14:textId="0501B357" w:rsidR="009B110F" w:rsidRDefault="00812AEC" w:rsidP="001E6708">
                <w:r>
                  <w:br/>
                  <w:t xml:space="preserve">        </w:t>
                </w:r>
              </w:p>
            </w:sdtContent>
          </w:sdt>
          <w:p w14:paraId="1DEA9B67" w14:textId="77777777" w:rsidR="009B110F" w:rsidRDefault="009B110F" w:rsidP="001E6708"/>
        </w:tc>
      </w:tr>
    </w:tbl>
    <w:p w14:paraId="7B3DEB85" w14:textId="77777777" w:rsidR="00E01FF7" w:rsidRDefault="00E01FF7" w:rsidP="001E6708"/>
    <w:p w14:paraId="27656634" w14:textId="77777777" w:rsidR="00310DC7" w:rsidRDefault="00310DC7" w:rsidP="003608E1"/>
    <w:sdt>
      <w:sdtPr>
        <w:tag w:val="Vedleggsliste_SL"/>
        <w:id w:val="840282102"/>
        <w:lock w:val="sdtContentLocked"/>
        <w:placeholder>
          <w:docPart w:val="DefaultPlaceholder_-1854013440"/>
        </w:placeholder>
      </w:sdtPr>
      <w:sdtEndPr/>
      <w:sdtContent>
        <w:p w14:paraId="780E9415" w14:textId="0B0EA712" w:rsidR="003608E1" w:rsidRDefault="003608E1" w:rsidP="003608E1">
          <w:r>
            <w:fldChar w:fldCharType="begin"/>
          </w:r>
          <w:r>
            <w:instrText xml:space="preserve"> IF "</w:instrText>
          </w:r>
          <w:sdt>
            <w:sdtPr>
              <w:tag w:val="ToCurrentVersion"/>
              <w:id w:val="10007"/>
              <w:placeholder>
                <w:docPart w:val="58D030CB68664F7296F60DFCBEE12B5D"/>
              </w:placeholder>
              <w:dataBinding w:prefixMappings="xmlns:gbs='http://www.software-innovation.no/growBusinessDocument'" w:xpath="/gbs:GrowBusinessDocument/gbs:Lists/gbs:SingleLines/gbs:ToCurrentVersion/gbs:DisplayField[@gbs:key='10007']" w:storeItemID="{6C96E0CC-8616-4304-8870-4F707933296F}"/>
              <w:text/>
            </w:sdtPr>
            <w:sdtEndPr/>
            <w:sdtContent>
              <w:r w:rsidR="00FF58D0">
                <w:instrText>Utkast- nye retningslinjer for kommunale tilskudd</w:instrText>
              </w:r>
            </w:sdtContent>
          </w:sdt>
          <w:r>
            <w:instrText>"&lt;&gt;"        " "</w:instrText>
          </w:r>
        </w:p>
        <w:p w14:paraId="6253D67F" w14:textId="12235585" w:rsidR="000A2B6F" w:rsidRDefault="00310DC7" w:rsidP="00310DC7">
          <w:r>
            <w:instrText>Vedlegg:</w:instrText>
          </w:r>
          <w:r>
            <w:br/>
          </w:r>
          <w:sdt>
            <w:sdtPr>
              <w:tag w:val="ToCurrentVersion"/>
              <w:id w:val="1795248481"/>
              <w:placeholder>
                <w:docPart w:val="8D8046DA78544997B9C38694960CAAF2"/>
              </w:placeholder>
              <w:temporary/>
              <w:dataBinding w:prefixMappings="xmlns:gbs='http://www.software-innovation.no/growBusinessDocument'" w:xpath="/gbs:GrowBusinessDocument/gbs:Lists/gbs:SingleLines/gbs:ToCurrentVersion/gbs:DisplayField[@gbs:key='10007']" w:storeItemID="{6C96E0CC-8616-4304-8870-4F707933296F}"/>
              <w:text w:multiLine="1"/>
            </w:sdtPr>
            <w:sdtEndPr/>
            <w:sdtContent>
              <w:r w:rsidR="00FF58D0">
                <w:instrText>Utkast- nye retningslinjer for kommunale tilskudd</w:instrText>
              </w:r>
            </w:sdtContent>
          </w:sdt>
        </w:p>
        <w:p w14:paraId="2B1BD061" w14:textId="77777777" w:rsidR="00FF58D0" w:rsidRDefault="003608E1" w:rsidP="003608E1">
          <w:pPr>
            <w:rPr>
              <w:noProof/>
            </w:rPr>
          </w:pPr>
          <w:r>
            <w:instrText xml:space="preserve">" </w:instrText>
          </w:r>
          <w:r w:rsidR="00FF58D0">
            <w:fldChar w:fldCharType="separate"/>
          </w:r>
        </w:p>
        <w:p w14:paraId="6515DDA5" w14:textId="77777777" w:rsidR="00FF58D0" w:rsidRDefault="00FF58D0" w:rsidP="00310DC7">
          <w:pPr>
            <w:rPr>
              <w:noProof/>
            </w:rPr>
          </w:pPr>
          <w:r>
            <w:rPr>
              <w:noProof/>
            </w:rPr>
            <w:t>Vedlegg:</w:t>
          </w:r>
          <w:r>
            <w:rPr>
              <w:noProof/>
            </w:rPr>
            <w:br/>
          </w:r>
          <w:sdt>
            <w:sdtPr>
              <w:rPr>
                <w:noProof/>
              </w:rPr>
              <w:tag w:val="ToCurrentVersion"/>
              <w:id w:val="1344589026"/>
              <w:placeholder>
                <w:docPart w:val="B2B287DAA88B40F0BE43B443F097BE0F"/>
              </w:placeholder>
              <w:temporary/>
              <w:dataBinding w:prefixMappings="xmlns:gbs='http://www.software-innovation.no/growBusinessDocument'" w:xpath="/gbs:GrowBusinessDocument/gbs:Lists/gbs:SingleLines/gbs:ToCurrentVersion/gbs:DisplayField[@gbs:key='10007']" w:storeItemID="{6C96E0CC-8616-4304-8870-4F707933296F}"/>
              <w:text w:multiLine="1"/>
            </w:sdtPr>
            <w:sdtContent>
              <w:r>
                <w:rPr>
                  <w:noProof/>
                </w:rPr>
                <w:t>Utkast- nye retningslinjer for kommunale tilskudd</w:t>
              </w:r>
            </w:sdtContent>
          </w:sdt>
        </w:p>
        <w:p w14:paraId="4558C37E" w14:textId="75E6EF5F" w:rsidR="00AE50BF" w:rsidRDefault="003608E1" w:rsidP="00310DC7">
          <w:r>
            <w:lastRenderedPageBreak/>
            <w:fldChar w:fldCharType="end"/>
          </w:r>
        </w:p>
      </w:sdtContent>
    </w:sdt>
    <w:sdt>
      <w:sdtPr>
        <w:tag w:val="Mottakerliste_SL"/>
        <w:id w:val="921531196"/>
        <w:lock w:val="sdtContentLocked"/>
        <w:placeholder>
          <w:docPart w:val="DefaultPlaceholder_-1854013440"/>
        </w:placeholder>
      </w:sdtPr>
      <w:sdtEndPr/>
      <w:sdtContent>
        <w:p w14:paraId="79508E30" w14:textId="5EEFDCC5" w:rsidR="00310DC7" w:rsidRDefault="00310DC7" w:rsidP="00310DC7">
          <w:r>
            <w:fldChar w:fldCharType="begin"/>
          </w:r>
          <w:r>
            <w:instrText xml:space="preserve"> IF </w:instrText>
          </w:r>
          <w:fldSimple w:instr=" DOCPROPERTY  ShowDummyRecipient ">
            <w:r w:rsidR="00FF58D0">
              <w:instrText>false</w:instrText>
            </w:r>
          </w:fldSimple>
          <w:r w:rsidR="001902FC">
            <w:instrText>=</w:instrText>
          </w:r>
          <w:r>
            <w:instrText>"</w:instrText>
          </w:r>
          <w:r w:rsidR="001902FC">
            <w:instrText>true</w:instrText>
          </w:r>
          <w:r>
            <w:instrText>" "</w:instrText>
          </w:r>
        </w:p>
        <w:p w14:paraId="226BCA57" w14:textId="4462BC4A" w:rsidR="000A2B6F" w:rsidRDefault="00310DC7" w:rsidP="000A2B6F">
          <w:r>
            <w:instrText>Mottakere:</w:instrText>
          </w:r>
          <w:r>
            <w:br/>
          </w:r>
          <w:sdt>
            <w:sdtPr>
              <w:tag w:val="ToReceivers"/>
              <w:id w:val="10009"/>
              <w:placeholder>
                <w:docPart w:val="A45AEBE2E5AE4CADBEFB2206C7ACA663"/>
              </w:placeholder>
              <w:dataBinding w:prefixMappings="xmlns:gbs='http://www.software-innovation.no/growBusinessDocument'" w:xpath="/gbs:GrowBusinessDocument/gbs:Lists/gbs:SingleLines/gbs:ToReceivers/gbs:DisplayField[@gbs:key='10009']" w:storeItemID="{6C96E0CC-8616-4304-8870-4F707933296F}"/>
              <w:text w:multiLine="1"/>
            </w:sdtPr>
            <w:sdtEndPr/>
            <w:sdtContent>
              <w:r w:rsidR="00FF58D0">
                <w:instrText>Vennesla frivilligsentral</w:instrText>
              </w:r>
            </w:sdtContent>
          </w:sdt>
        </w:p>
        <w:p w14:paraId="1C3E2BAC" w14:textId="32F563AF" w:rsidR="00310DC7" w:rsidRDefault="00310DC7" w:rsidP="000A2B6F">
          <w:r>
            <w:instrText xml:space="preserve">" </w:instrText>
          </w:r>
          <w:r>
            <w:fldChar w:fldCharType="end"/>
          </w:r>
        </w:p>
      </w:sdtContent>
    </w:sdt>
    <w:sdt>
      <w:sdtPr>
        <w:tag w:val="Kopimottakerliste_SL"/>
        <w:id w:val="1173996939"/>
        <w:lock w:val="sdtContentLocked"/>
        <w:placeholder>
          <w:docPart w:val="DefaultPlaceholder_-1854013440"/>
        </w:placeholder>
      </w:sdtPr>
      <w:sdtEndPr/>
      <w:sdtContent>
        <w:p w14:paraId="181E2494" w14:textId="28A20389" w:rsidR="000A2B6F" w:rsidRDefault="003608E1" w:rsidP="00310DC7">
          <w:r>
            <w:fldChar w:fldCharType="begin"/>
          </w:r>
          <w:r>
            <w:instrText xml:space="preserve"> IF "</w:instrText>
          </w:r>
          <w:sdt>
            <w:sdtPr>
              <w:tag w:val="ToCopyReceivers"/>
              <w:id w:val="10006"/>
              <w:placeholder>
                <w:docPart w:val="FA8B1ADD274B461B81EBDFC80ABCF772"/>
              </w:placeholder>
              <w:dataBinding w:prefixMappings="xmlns:gbs='http://www.software-innovation.no/growBusinessDocument'" w:xpath="/gbs:GrowBusinessDocument/gbs:Lists/gbs:SingleLines/gbs:ToCopyReceivers/gbs:DisplayField[@gbs:key='10006']" w:storeItemID="{6C96E0CC-8616-4304-8870-4F707933296F}"/>
              <w:text/>
            </w:sdtPr>
            <w:sdtEndPr/>
            <w:sdtContent>
              <w:r w:rsidR="00FF58D0">
                <w:instrText xml:space="preserve">        </w:instrText>
              </w:r>
            </w:sdtContent>
          </w:sdt>
          <w:r>
            <w:instrText>"&lt;&gt;"        " "</w:instrText>
          </w:r>
        </w:p>
        <w:p w14:paraId="576DF2FE" w14:textId="5A63B26C" w:rsidR="00310DC7" w:rsidRDefault="00310DC7" w:rsidP="00310DC7">
          <w:r>
            <w:instrText>Kopi til:</w:instrText>
          </w:r>
          <w:r>
            <w:br/>
          </w:r>
          <w:sdt>
            <w:sdtPr>
              <w:tag w:val="ToCopyReceivers"/>
              <w:id w:val="1009022903"/>
              <w:placeholder>
                <w:docPart w:val="30ED1819FFC84DC69265C0E36CC06120"/>
              </w:placeholder>
              <w:temporary/>
              <w:dataBinding w:prefixMappings="xmlns:gbs='http://www.software-innovation.no/growBusinessDocument'" w:xpath="/gbs:GrowBusinessDocument/gbs:Lists/gbs:SingleLines/gbs:ToCopyReceivers/gbs:DisplayField[@gbs:key='10006']" w:storeItemID="{6C96E0CC-8616-4304-8870-4F707933296F}"/>
              <w:text w:multiLine="1"/>
            </w:sdtPr>
            <w:sdtEndPr/>
            <w:sdtContent>
              <w:r w:rsidR="00FF58D0">
                <w:br/>
                <w:instrText xml:space="preserve">        </w:instrText>
              </w:r>
            </w:sdtContent>
          </w:sdt>
        </w:p>
        <w:p w14:paraId="300FE114" w14:textId="75C0ED59" w:rsidR="00F717C4" w:rsidRDefault="003608E1" w:rsidP="003608E1">
          <w:r>
            <w:instrText xml:space="preserve"> " </w:instrText>
          </w:r>
          <w:r>
            <w:fldChar w:fldCharType="end"/>
          </w:r>
        </w:p>
      </w:sdtContent>
    </w:sdt>
    <w:p w14:paraId="79EA6810" w14:textId="77777777" w:rsidR="003608E1" w:rsidRDefault="003608E1" w:rsidP="003608E1"/>
    <w:sectPr w:rsidR="003608E1" w:rsidSect="009744F9"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BF07" w14:textId="77777777" w:rsidR="00F6544A" w:rsidRDefault="00F6544A" w:rsidP="00112746">
      <w:r>
        <w:separator/>
      </w:r>
    </w:p>
  </w:endnote>
  <w:endnote w:type="continuationSeparator" w:id="0">
    <w:p w14:paraId="386835DE" w14:textId="77777777" w:rsidR="00F6544A" w:rsidRDefault="00F6544A" w:rsidP="0011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4"/>
      <w:gridCol w:w="4938"/>
      <w:gridCol w:w="2193"/>
    </w:tblGrid>
    <w:tr w:rsidR="00F717C4" w:rsidRPr="00F717C4" w14:paraId="4D1778A1" w14:textId="77777777" w:rsidTr="00D743B5">
      <w:tc>
        <w:tcPr>
          <w:tcW w:w="2194" w:type="dxa"/>
          <w:tcMar>
            <w:left w:w="0" w:type="dxa"/>
          </w:tcMar>
        </w:tcPr>
        <w:p w14:paraId="415E2197" w14:textId="6B9A701D" w:rsidR="00F717C4" w:rsidRPr="00F717C4" w:rsidRDefault="00F717C4" w:rsidP="00F717C4">
          <w:pPr>
            <w:pStyle w:val="Bunntekst"/>
            <w:tabs>
              <w:tab w:val="left" w:pos="851"/>
            </w:tabs>
            <w:rPr>
              <w:sz w:val="16"/>
              <w:szCs w:val="16"/>
            </w:rPr>
          </w:pPr>
          <w:r w:rsidRPr="00F717C4">
            <w:rPr>
              <w:sz w:val="16"/>
              <w:szCs w:val="16"/>
            </w:rPr>
            <w:t xml:space="preserve">Dato </w:t>
          </w:r>
          <w:sdt>
            <w:sdtPr>
              <w:rPr>
                <w:sz w:val="16"/>
                <w:szCs w:val="16"/>
              </w:rPr>
              <w:tag w:val="DocumentDate"/>
              <w:id w:val="10033"/>
              <w:placeholder>
                <w:docPart w:val="C3DC6229F0A3495C9173546E7DABB6D5"/>
              </w:placeholder>
              <w:dataBinding w:prefixMappings="xmlns:gbs='http://www.software-innovation.no/growBusinessDocument'" w:xpath="/gbs:GrowBusinessDocument/gbs:DocumentDate[@gbs:key='10033']" w:storeItemID="{6C96E0CC-8616-4304-8870-4F707933296F}"/>
              <w:date w:fullDate="2026-05-07T00:00:00Z"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r w:rsidR="00812AEC">
                <w:rPr>
                  <w:sz w:val="16"/>
                  <w:szCs w:val="16"/>
                </w:rPr>
                <w:t>07.05.2026</w:t>
              </w:r>
            </w:sdtContent>
          </w:sdt>
          <w:r w:rsidRPr="00F717C4">
            <w:rPr>
              <w:sz w:val="16"/>
              <w:szCs w:val="16"/>
            </w:rPr>
            <w:t xml:space="preserve">: </w:t>
          </w:r>
        </w:p>
      </w:tc>
      <w:tc>
        <w:tcPr>
          <w:tcW w:w="4938" w:type="dxa"/>
        </w:tcPr>
        <w:p w14:paraId="533B72E6" w14:textId="77777777" w:rsidR="00F717C4" w:rsidRPr="00F717C4" w:rsidRDefault="00F717C4" w:rsidP="00F717C4">
          <w:pPr>
            <w:pStyle w:val="Bunntekst"/>
            <w:jc w:val="center"/>
            <w:rPr>
              <w:sz w:val="16"/>
              <w:szCs w:val="16"/>
            </w:rPr>
          </w:pPr>
        </w:p>
      </w:tc>
      <w:tc>
        <w:tcPr>
          <w:tcW w:w="2193" w:type="dxa"/>
        </w:tcPr>
        <w:p w14:paraId="2AB3C19D" w14:textId="766D6993" w:rsidR="00F717C4" w:rsidRPr="00F717C4" w:rsidRDefault="00F717C4" w:rsidP="00F717C4">
          <w:pPr>
            <w:pStyle w:val="Bunntekst"/>
            <w:jc w:val="right"/>
            <w:rPr>
              <w:sz w:val="16"/>
              <w:szCs w:val="16"/>
            </w:rPr>
          </w:pPr>
          <w:r w:rsidRPr="00F717C4">
            <w:rPr>
              <w:sz w:val="16"/>
              <w:szCs w:val="16"/>
            </w:rPr>
            <w:fldChar w:fldCharType="begin"/>
          </w:r>
          <w:r w:rsidRPr="00F717C4">
            <w:rPr>
              <w:sz w:val="16"/>
              <w:szCs w:val="16"/>
            </w:rPr>
            <w:instrText xml:space="preserve"> PAGE  \* LOWER </w:instrText>
          </w:r>
          <w:r w:rsidRPr="00F717C4">
            <w:rPr>
              <w:sz w:val="16"/>
              <w:szCs w:val="16"/>
            </w:rPr>
            <w:fldChar w:fldCharType="separate"/>
          </w:r>
          <w:r w:rsidRPr="00F717C4">
            <w:rPr>
              <w:sz w:val="16"/>
              <w:szCs w:val="16"/>
            </w:rPr>
            <w:t>2</w:t>
          </w:r>
          <w:r w:rsidRPr="00F717C4">
            <w:rPr>
              <w:sz w:val="16"/>
              <w:szCs w:val="16"/>
            </w:rPr>
            <w:fldChar w:fldCharType="end"/>
          </w:r>
          <w:r w:rsidRPr="00F717C4">
            <w:rPr>
              <w:sz w:val="16"/>
              <w:szCs w:val="16"/>
            </w:rPr>
            <w:t xml:space="preserve"> / </w:t>
          </w:r>
          <w:r w:rsidRPr="00F717C4">
            <w:rPr>
              <w:sz w:val="16"/>
              <w:szCs w:val="16"/>
            </w:rPr>
            <w:fldChar w:fldCharType="begin"/>
          </w:r>
          <w:r w:rsidRPr="00F717C4">
            <w:rPr>
              <w:sz w:val="16"/>
              <w:szCs w:val="16"/>
            </w:rPr>
            <w:instrText xml:space="preserve"> NUMPAGES  \* LOWER </w:instrText>
          </w:r>
          <w:r w:rsidRPr="00F717C4">
            <w:rPr>
              <w:sz w:val="16"/>
              <w:szCs w:val="16"/>
            </w:rPr>
            <w:fldChar w:fldCharType="separate"/>
          </w:r>
          <w:r w:rsidRPr="00F717C4">
            <w:rPr>
              <w:sz w:val="16"/>
              <w:szCs w:val="16"/>
            </w:rPr>
            <w:t>2</w:t>
          </w:r>
          <w:r w:rsidRPr="00F717C4">
            <w:rPr>
              <w:noProof/>
              <w:sz w:val="16"/>
              <w:szCs w:val="16"/>
            </w:rPr>
            <w:fldChar w:fldCharType="end"/>
          </w:r>
        </w:p>
      </w:tc>
    </w:tr>
  </w:tbl>
  <w:p w14:paraId="140EA3EE" w14:textId="77777777" w:rsidR="00F717C4" w:rsidRPr="00F717C4" w:rsidRDefault="00F717C4" w:rsidP="00F717C4">
    <w:pPr>
      <w:pStyle w:val="Bunnteks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61E5" w14:textId="77777777" w:rsidR="009335CF" w:rsidRPr="00CB3CC3" w:rsidRDefault="009335CF" w:rsidP="009335CF">
    <w:pPr>
      <w:pStyle w:val="Bunntekst"/>
      <w:spacing w:line="200" w:lineRule="exact"/>
      <w:ind w:right="-1"/>
    </w:pPr>
  </w:p>
  <w:tbl>
    <w:tblPr>
      <w:tblW w:w="97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2693"/>
      <w:gridCol w:w="2268"/>
      <w:gridCol w:w="2286"/>
    </w:tblGrid>
    <w:tr w:rsidR="009335CF" w:rsidRPr="00CB3CC3" w14:paraId="400F43E7" w14:textId="77777777" w:rsidTr="006C5D44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72718172" w14:textId="77777777" w:rsidR="009335CF" w:rsidRPr="00CB3CC3" w:rsidRDefault="009335CF" w:rsidP="009335CF">
          <w:pPr>
            <w:pStyle w:val="Bunntekst"/>
            <w:tabs>
              <w:tab w:val="left" w:pos="1510"/>
            </w:tabs>
            <w:rPr>
              <w:sz w:val="16"/>
              <w:szCs w:val="16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tcMar>
            <w:left w:w="68" w:type="dxa"/>
          </w:tcMar>
        </w:tcPr>
        <w:p w14:paraId="077FD58C" w14:textId="77777777" w:rsidR="009335CF" w:rsidRPr="00CB3CC3" w:rsidRDefault="009335CF" w:rsidP="009335CF">
          <w:pPr>
            <w:pStyle w:val="Bunntekst"/>
            <w:tabs>
              <w:tab w:val="left" w:pos="1510"/>
            </w:tabs>
            <w:rPr>
              <w:sz w:val="16"/>
              <w:szCs w:val="16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tcMar>
            <w:left w:w="68" w:type="dxa"/>
          </w:tcMar>
        </w:tcPr>
        <w:p w14:paraId="4E301B53" w14:textId="77777777" w:rsidR="009335CF" w:rsidRPr="00CB3CC3" w:rsidRDefault="009335CF" w:rsidP="009335CF">
          <w:pPr>
            <w:pStyle w:val="Bunntekst"/>
            <w:rPr>
              <w:sz w:val="16"/>
              <w:szCs w:val="16"/>
            </w:rPr>
          </w:pPr>
        </w:p>
      </w:tc>
      <w:tc>
        <w:tcPr>
          <w:tcW w:w="2286" w:type="dxa"/>
          <w:tcBorders>
            <w:top w:val="nil"/>
            <w:left w:val="nil"/>
            <w:bottom w:val="nil"/>
            <w:right w:val="nil"/>
          </w:tcBorders>
          <w:tcMar>
            <w:left w:w="68" w:type="dxa"/>
          </w:tcMar>
        </w:tcPr>
        <w:p w14:paraId="26951339" w14:textId="77777777" w:rsidR="009335CF" w:rsidRPr="00CB3CC3" w:rsidRDefault="009335CF" w:rsidP="009335CF">
          <w:pPr>
            <w:pStyle w:val="Bunntekst"/>
            <w:rPr>
              <w:sz w:val="16"/>
              <w:szCs w:val="16"/>
            </w:rPr>
          </w:pPr>
        </w:p>
      </w:tc>
    </w:tr>
    <w:tr w:rsidR="009335CF" w:rsidRPr="00CB3CC3" w14:paraId="73690D27" w14:textId="77777777" w:rsidTr="006C5D44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24ACD8B9" w14:textId="77777777" w:rsidR="009335CF" w:rsidRPr="00CB3CC3" w:rsidRDefault="009335CF" w:rsidP="009335CF">
          <w:pPr>
            <w:pStyle w:val="Bunntekst"/>
            <w:rPr>
              <w:sz w:val="16"/>
              <w:szCs w:val="16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tcMar>
            <w:left w:w="68" w:type="dxa"/>
          </w:tcMar>
        </w:tcPr>
        <w:p w14:paraId="160308F3" w14:textId="77777777" w:rsidR="009335CF" w:rsidRPr="00CB3CC3" w:rsidRDefault="009335CF" w:rsidP="009335CF">
          <w:pPr>
            <w:pStyle w:val="Bunntekst"/>
            <w:rPr>
              <w:sz w:val="16"/>
              <w:szCs w:val="16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tcMar>
            <w:left w:w="68" w:type="dxa"/>
          </w:tcMar>
        </w:tcPr>
        <w:p w14:paraId="0D7B20A8" w14:textId="77777777" w:rsidR="009335CF" w:rsidRPr="00CB3CC3" w:rsidRDefault="009335CF" w:rsidP="009335CF">
          <w:pPr>
            <w:pStyle w:val="Bunntekst"/>
            <w:rPr>
              <w:sz w:val="16"/>
              <w:szCs w:val="16"/>
            </w:rPr>
          </w:pPr>
        </w:p>
      </w:tc>
      <w:tc>
        <w:tcPr>
          <w:tcW w:w="2286" w:type="dxa"/>
          <w:tcBorders>
            <w:top w:val="nil"/>
            <w:left w:val="nil"/>
            <w:bottom w:val="nil"/>
            <w:right w:val="nil"/>
          </w:tcBorders>
          <w:tcMar>
            <w:left w:w="68" w:type="dxa"/>
          </w:tcMar>
        </w:tcPr>
        <w:p w14:paraId="47A0805B" w14:textId="77777777" w:rsidR="009335CF" w:rsidRPr="00053AF9" w:rsidRDefault="009335CF" w:rsidP="009335CF">
          <w:pPr>
            <w:pStyle w:val="Bunntekst"/>
            <w:rPr>
              <w:b/>
              <w:sz w:val="16"/>
              <w:szCs w:val="16"/>
            </w:rPr>
          </w:pPr>
        </w:p>
      </w:tc>
    </w:tr>
    <w:tr w:rsidR="009335CF" w:rsidRPr="00CB3CC3" w14:paraId="7B9604D5" w14:textId="77777777" w:rsidTr="006C5D44">
      <w:tc>
        <w:tcPr>
          <w:tcW w:w="2552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202A992A" w14:textId="77777777" w:rsidR="009335CF" w:rsidRPr="00CB3CC3" w:rsidRDefault="009335CF" w:rsidP="009335CF">
          <w:pPr>
            <w:pStyle w:val="Bunntekst"/>
            <w:rPr>
              <w:sz w:val="16"/>
              <w:szCs w:val="16"/>
            </w:rPr>
          </w:pPr>
          <w:r w:rsidRPr="0037307C">
            <w:rPr>
              <w:b/>
              <w:sz w:val="16"/>
              <w:szCs w:val="16"/>
            </w:rPr>
            <w:t>Besøksadresse:</w:t>
          </w:r>
          <w:r>
            <w:rPr>
              <w:sz w:val="16"/>
              <w:szCs w:val="16"/>
            </w:rPr>
            <w:t xml:space="preserve"> </w:t>
          </w:r>
          <w:sdt>
            <w:sdtPr>
              <w:rPr>
                <w:sz w:val="16"/>
                <w:szCs w:val="16"/>
              </w:rPr>
              <w:tag w:val="ToOrgUnit.Addresses.Address"/>
              <w:id w:val="-151148039"/>
              <w:placeholder>
                <w:docPart w:val="2551E35CD6FB489695D10960138FE82C"/>
              </w:placeholder>
              <w:dataBinding w:prefixMappings="xmlns:gbs='http://www.software-innovation.no/growBusinessDocument'" w:xpath="/gbs:GrowBusinessDocument/gbs:ToOrgUnit.AddressesJOINEX.Address[@gbs:key='2666277120']" w:storeItemID="{B056B22F-BD87-4407-A06F-1C45E524D2B2}"/>
              <w:text/>
            </w:sdtPr>
            <w:sdtEndPr/>
            <w:sdtContent>
              <w:r>
                <w:rPr>
                  <w:sz w:val="16"/>
                  <w:szCs w:val="16"/>
                </w:rPr>
                <w:t>Venneslamoen 19</w:t>
              </w:r>
            </w:sdtContent>
          </w:sdt>
        </w:p>
      </w:tc>
      <w:tc>
        <w:tcPr>
          <w:tcW w:w="269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tcMar>
            <w:left w:w="68" w:type="dxa"/>
          </w:tcMar>
        </w:tcPr>
        <w:p w14:paraId="1D42ADD0" w14:textId="77777777" w:rsidR="009335CF" w:rsidRPr="00B76B38" w:rsidRDefault="009335CF" w:rsidP="009335CF">
          <w:pPr>
            <w:pStyle w:val="Bunnteks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T </w:t>
          </w:r>
          <w:r w:rsidRPr="00425871">
            <w:rPr>
              <w:sz w:val="16"/>
              <w:szCs w:val="16"/>
            </w:rPr>
            <w:t>38 13 72 00</w:t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tcMar>
            <w:left w:w="68" w:type="dxa"/>
          </w:tcMar>
        </w:tcPr>
        <w:p w14:paraId="2212B7F7" w14:textId="77777777" w:rsidR="009335CF" w:rsidRPr="00CB3CC3" w:rsidRDefault="009335CF" w:rsidP="009335CF">
          <w:pPr>
            <w:pStyle w:val="Bunntekst"/>
            <w:rPr>
              <w:sz w:val="16"/>
              <w:szCs w:val="16"/>
            </w:rPr>
          </w:pPr>
          <w:r>
            <w:rPr>
              <w:sz w:val="16"/>
              <w:szCs w:val="16"/>
            </w:rPr>
            <w:t>Org.nr. 936 846 777</w:t>
          </w:r>
        </w:p>
      </w:tc>
      <w:tc>
        <w:tcPr>
          <w:tcW w:w="2286" w:type="dxa"/>
          <w:tcBorders>
            <w:top w:val="nil"/>
            <w:left w:val="single" w:sz="4" w:space="0" w:color="auto"/>
            <w:bottom w:val="nil"/>
            <w:right w:val="nil"/>
          </w:tcBorders>
          <w:tcMar>
            <w:left w:w="68" w:type="dxa"/>
          </w:tcMar>
        </w:tcPr>
        <w:p w14:paraId="4328496F" w14:textId="57E9F2F8" w:rsidR="009335CF" w:rsidRPr="00CB3CC3" w:rsidRDefault="009335CF" w:rsidP="009335CF">
          <w:pPr>
            <w:pStyle w:val="Bunntekst"/>
            <w:rPr>
              <w:sz w:val="16"/>
              <w:szCs w:val="16"/>
            </w:rPr>
          </w:pPr>
          <w:hyperlink r:id="rId1" w:history="1">
            <w:r w:rsidRPr="00EB4E74">
              <w:rPr>
                <w:rStyle w:val="Hyperkobling"/>
                <w:rFonts w:eastAsiaTheme="majorEastAsia"/>
                <w:b/>
                <w:sz w:val="16"/>
                <w:szCs w:val="16"/>
              </w:rPr>
              <w:t>www.vennesla.kommune.no</w:t>
            </w:r>
          </w:hyperlink>
          <w:r>
            <w:rPr>
              <w:b/>
              <w:sz w:val="16"/>
              <w:szCs w:val="16"/>
            </w:rPr>
            <w:t xml:space="preserve"> </w:t>
          </w:r>
        </w:p>
      </w:tc>
    </w:tr>
    <w:tr w:rsidR="009335CF" w:rsidRPr="00CB3CC3" w14:paraId="4380FF82" w14:textId="77777777" w:rsidTr="006C5D44">
      <w:tc>
        <w:tcPr>
          <w:tcW w:w="2552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5445398" w14:textId="77777777" w:rsidR="009335CF" w:rsidRPr="00053AF9" w:rsidRDefault="009335CF" w:rsidP="009335CF">
          <w:pPr>
            <w:pStyle w:val="Bunnteks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Postadresse: </w:t>
          </w:r>
          <w:r w:rsidRPr="0037307C">
            <w:rPr>
              <w:sz w:val="16"/>
              <w:szCs w:val="16"/>
            </w:rPr>
            <w:t>Postboks 25, 4701</w:t>
          </w:r>
        </w:p>
      </w:tc>
      <w:tc>
        <w:tcPr>
          <w:tcW w:w="269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tcMar>
            <w:left w:w="68" w:type="dxa"/>
          </w:tcMar>
        </w:tcPr>
        <w:p w14:paraId="6947BD91" w14:textId="36296FDC" w:rsidR="009335CF" w:rsidRPr="00CB3CC3" w:rsidRDefault="009335CF" w:rsidP="009335CF">
          <w:pPr>
            <w:pStyle w:val="Bunntekst"/>
            <w:rPr>
              <w:sz w:val="16"/>
              <w:szCs w:val="16"/>
            </w:rPr>
          </w:pPr>
          <w:r w:rsidRPr="00B76B38">
            <w:rPr>
              <w:b/>
              <w:sz w:val="16"/>
              <w:szCs w:val="16"/>
            </w:rPr>
            <w:t xml:space="preserve">E </w:t>
          </w:r>
          <w:hyperlink r:id="rId2" w:history="1">
            <w:r w:rsidRPr="00EB4E74">
              <w:rPr>
                <w:rStyle w:val="Hyperkobling"/>
                <w:rFonts w:eastAsiaTheme="majorEastAsia"/>
                <w:sz w:val="16"/>
                <w:szCs w:val="16"/>
              </w:rPr>
              <w:t>post@vennesla.kommune.no</w:t>
            </w:r>
          </w:hyperlink>
          <w:r>
            <w:rPr>
              <w:sz w:val="16"/>
              <w:szCs w:val="16"/>
            </w:rPr>
            <w:t xml:space="preserve"> </w:t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tcMar>
            <w:left w:w="68" w:type="dxa"/>
          </w:tcMar>
        </w:tcPr>
        <w:p w14:paraId="00404B3B" w14:textId="77777777" w:rsidR="009335CF" w:rsidRDefault="009335CF" w:rsidP="009335CF">
          <w:pPr>
            <w:pStyle w:val="Bunntekst"/>
            <w:rPr>
              <w:sz w:val="16"/>
              <w:szCs w:val="16"/>
            </w:rPr>
          </w:pPr>
          <w:r>
            <w:rPr>
              <w:sz w:val="16"/>
              <w:szCs w:val="16"/>
            </w:rPr>
            <w:t>Bank 2801.43.80029</w:t>
          </w:r>
        </w:p>
      </w:tc>
      <w:tc>
        <w:tcPr>
          <w:tcW w:w="2286" w:type="dxa"/>
          <w:tcBorders>
            <w:top w:val="nil"/>
            <w:left w:val="single" w:sz="4" w:space="0" w:color="auto"/>
            <w:bottom w:val="nil"/>
            <w:right w:val="nil"/>
          </w:tcBorders>
          <w:tcMar>
            <w:left w:w="68" w:type="dxa"/>
          </w:tcMar>
        </w:tcPr>
        <w:p w14:paraId="3D92CAF5" w14:textId="3267CB85" w:rsidR="009335CF" w:rsidRPr="00CB3CC3" w:rsidRDefault="009335CF" w:rsidP="009335CF">
          <w:pPr>
            <w:pStyle w:val="Bunntekst"/>
            <w:rPr>
              <w:sz w:val="16"/>
              <w:szCs w:val="16"/>
            </w:rPr>
          </w:pPr>
          <w:hyperlink r:id="rId3" w:history="1">
            <w:r w:rsidRPr="0037307C">
              <w:rPr>
                <w:rStyle w:val="Hyperkobling"/>
                <w:rFonts w:eastAsiaTheme="majorEastAsia"/>
                <w:sz w:val="16"/>
                <w:szCs w:val="16"/>
              </w:rPr>
              <w:t>Sikker digital post</w:t>
            </w:r>
          </w:hyperlink>
          <w:r w:rsidRPr="00CB3CC3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til kommunen</w:t>
          </w:r>
        </w:p>
      </w:tc>
    </w:tr>
  </w:tbl>
  <w:p w14:paraId="46D6F2AC" w14:textId="77777777" w:rsidR="009335CF" w:rsidRPr="000529EC" w:rsidRDefault="009335CF" w:rsidP="000529EC">
    <w:pPr>
      <w:pStyle w:val="Bunntek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613D" w14:textId="77777777" w:rsidR="00F6544A" w:rsidRDefault="00F6544A" w:rsidP="00112746">
      <w:r>
        <w:separator/>
      </w:r>
    </w:p>
  </w:footnote>
  <w:footnote w:type="continuationSeparator" w:id="0">
    <w:p w14:paraId="3D0EDA22" w14:textId="77777777" w:rsidR="00F6544A" w:rsidRDefault="00F6544A" w:rsidP="00112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2828" w14:textId="73E5D861" w:rsidR="002A0103" w:rsidRDefault="000529EC" w:rsidP="002A0103">
    <w:pPr>
      <w:pStyle w:val="Topptekst"/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78B3295" wp14:editId="6675A32F">
          <wp:simplePos x="0" y="0"/>
          <wp:positionH relativeFrom="column">
            <wp:posOffset>-90805</wp:posOffset>
          </wp:positionH>
          <wp:positionV relativeFrom="paragraph">
            <wp:posOffset>3810</wp:posOffset>
          </wp:positionV>
          <wp:extent cx="3164400" cy="907200"/>
          <wp:effectExtent l="0" t="0" r="0" b="7620"/>
          <wp:wrapNone/>
          <wp:docPr id="3" name="Bilde 3" descr="Logo - Venne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Logo - Vennesl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4400" cy="9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5DD3" w14:textId="55F00467" w:rsidR="002A0103" w:rsidRDefault="002A0103" w:rsidP="002A0103">
    <w:pPr>
      <w:pStyle w:val="Topptekst"/>
    </w:pPr>
  </w:p>
  <w:p w14:paraId="682A188C" w14:textId="6EDB8D70" w:rsidR="009335CF" w:rsidRDefault="009335CF" w:rsidP="002A0103">
    <w:pPr>
      <w:pStyle w:val="Topptekst"/>
    </w:pPr>
  </w:p>
  <w:p w14:paraId="2412F00E" w14:textId="1DC24147" w:rsidR="002A0103" w:rsidRPr="002A0103" w:rsidRDefault="002A0103" w:rsidP="002A010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1F95"/>
    <w:multiLevelType w:val="multilevel"/>
    <w:tmpl w:val="BD86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C5BA8"/>
    <w:multiLevelType w:val="multilevel"/>
    <w:tmpl w:val="2272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173A2"/>
    <w:multiLevelType w:val="multilevel"/>
    <w:tmpl w:val="9850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960142"/>
    <w:multiLevelType w:val="multilevel"/>
    <w:tmpl w:val="EE20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848637">
    <w:abstractNumId w:val="0"/>
  </w:num>
  <w:num w:numId="2" w16cid:durableId="1743403220">
    <w:abstractNumId w:val="1"/>
  </w:num>
  <w:num w:numId="3" w16cid:durableId="1118989744">
    <w:abstractNumId w:val="2"/>
  </w:num>
  <w:num w:numId="4" w16cid:durableId="660619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46"/>
    <w:rsid w:val="0000198D"/>
    <w:rsid w:val="0000434A"/>
    <w:rsid w:val="0000462F"/>
    <w:rsid w:val="00007466"/>
    <w:rsid w:val="000152E8"/>
    <w:rsid w:val="00023EDD"/>
    <w:rsid w:val="0002497B"/>
    <w:rsid w:val="00024F4C"/>
    <w:rsid w:val="000304B4"/>
    <w:rsid w:val="000315CC"/>
    <w:rsid w:val="000410BA"/>
    <w:rsid w:val="000425F7"/>
    <w:rsid w:val="00044109"/>
    <w:rsid w:val="00044BD1"/>
    <w:rsid w:val="00045A77"/>
    <w:rsid w:val="000471CF"/>
    <w:rsid w:val="00050E50"/>
    <w:rsid w:val="000529EC"/>
    <w:rsid w:val="000538C7"/>
    <w:rsid w:val="000549D6"/>
    <w:rsid w:val="000557A5"/>
    <w:rsid w:val="00055A12"/>
    <w:rsid w:val="00063186"/>
    <w:rsid w:val="000666FD"/>
    <w:rsid w:val="00070E65"/>
    <w:rsid w:val="00072683"/>
    <w:rsid w:val="00076716"/>
    <w:rsid w:val="00076DF7"/>
    <w:rsid w:val="0008504A"/>
    <w:rsid w:val="00086DAD"/>
    <w:rsid w:val="000A0498"/>
    <w:rsid w:val="000A2B6F"/>
    <w:rsid w:val="000B091D"/>
    <w:rsid w:val="000B1098"/>
    <w:rsid w:val="000B5825"/>
    <w:rsid w:val="000C6429"/>
    <w:rsid w:val="000C741E"/>
    <w:rsid w:val="000C7DC8"/>
    <w:rsid w:val="000D1562"/>
    <w:rsid w:val="000D2187"/>
    <w:rsid w:val="000D23A9"/>
    <w:rsid w:val="000D663A"/>
    <w:rsid w:val="000E20CC"/>
    <w:rsid w:val="000E5956"/>
    <w:rsid w:val="000E5E0F"/>
    <w:rsid w:val="00100317"/>
    <w:rsid w:val="00101145"/>
    <w:rsid w:val="001121AB"/>
    <w:rsid w:val="00112746"/>
    <w:rsid w:val="001268AB"/>
    <w:rsid w:val="0013068A"/>
    <w:rsid w:val="001318C2"/>
    <w:rsid w:val="001332E0"/>
    <w:rsid w:val="00136B0B"/>
    <w:rsid w:val="00147C6E"/>
    <w:rsid w:val="00152ACD"/>
    <w:rsid w:val="00153869"/>
    <w:rsid w:val="00154704"/>
    <w:rsid w:val="0015796A"/>
    <w:rsid w:val="00165FA7"/>
    <w:rsid w:val="00166304"/>
    <w:rsid w:val="00167544"/>
    <w:rsid w:val="00171229"/>
    <w:rsid w:val="00174582"/>
    <w:rsid w:val="00182714"/>
    <w:rsid w:val="0018429A"/>
    <w:rsid w:val="001853C6"/>
    <w:rsid w:val="001877E1"/>
    <w:rsid w:val="00187EF8"/>
    <w:rsid w:val="001902FC"/>
    <w:rsid w:val="001A1FCC"/>
    <w:rsid w:val="001A77CE"/>
    <w:rsid w:val="001B1DB6"/>
    <w:rsid w:val="001B586F"/>
    <w:rsid w:val="001C783B"/>
    <w:rsid w:val="001D674E"/>
    <w:rsid w:val="001E041D"/>
    <w:rsid w:val="001E0F46"/>
    <w:rsid w:val="001E4B67"/>
    <w:rsid w:val="001E6708"/>
    <w:rsid w:val="001E70D3"/>
    <w:rsid w:val="001F4C22"/>
    <w:rsid w:val="001F7F3A"/>
    <w:rsid w:val="002023AE"/>
    <w:rsid w:val="00203D07"/>
    <w:rsid w:val="0020582D"/>
    <w:rsid w:val="00206D0A"/>
    <w:rsid w:val="002138A2"/>
    <w:rsid w:val="00214850"/>
    <w:rsid w:val="002153C1"/>
    <w:rsid w:val="00222757"/>
    <w:rsid w:val="00232938"/>
    <w:rsid w:val="00233BA5"/>
    <w:rsid w:val="00243F9C"/>
    <w:rsid w:val="0025114F"/>
    <w:rsid w:val="00254ADF"/>
    <w:rsid w:val="0025519C"/>
    <w:rsid w:val="00262E1E"/>
    <w:rsid w:val="00262F54"/>
    <w:rsid w:val="00263850"/>
    <w:rsid w:val="00277693"/>
    <w:rsid w:val="00281018"/>
    <w:rsid w:val="00281C6B"/>
    <w:rsid w:val="00284B17"/>
    <w:rsid w:val="00290350"/>
    <w:rsid w:val="00293A75"/>
    <w:rsid w:val="0029521F"/>
    <w:rsid w:val="002A0103"/>
    <w:rsid w:val="002A0C74"/>
    <w:rsid w:val="002A7A33"/>
    <w:rsid w:val="002B5DCF"/>
    <w:rsid w:val="002B75EB"/>
    <w:rsid w:val="002D44B5"/>
    <w:rsid w:val="002E17F9"/>
    <w:rsid w:val="002E5E37"/>
    <w:rsid w:val="002E7B64"/>
    <w:rsid w:val="00301FBC"/>
    <w:rsid w:val="00303D66"/>
    <w:rsid w:val="0030614F"/>
    <w:rsid w:val="00306E2B"/>
    <w:rsid w:val="00310DC7"/>
    <w:rsid w:val="00313E40"/>
    <w:rsid w:val="003228CF"/>
    <w:rsid w:val="00323601"/>
    <w:rsid w:val="00325A6B"/>
    <w:rsid w:val="00331A86"/>
    <w:rsid w:val="00337B3D"/>
    <w:rsid w:val="00337E70"/>
    <w:rsid w:val="003439A6"/>
    <w:rsid w:val="003471AD"/>
    <w:rsid w:val="00354E7E"/>
    <w:rsid w:val="0035624C"/>
    <w:rsid w:val="003608E1"/>
    <w:rsid w:val="003627DD"/>
    <w:rsid w:val="00370871"/>
    <w:rsid w:val="00370F69"/>
    <w:rsid w:val="00373120"/>
    <w:rsid w:val="0037321A"/>
    <w:rsid w:val="00376C78"/>
    <w:rsid w:val="00377176"/>
    <w:rsid w:val="00381FBD"/>
    <w:rsid w:val="003877EF"/>
    <w:rsid w:val="00390C5A"/>
    <w:rsid w:val="003922F7"/>
    <w:rsid w:val="003961BB"/>
    <w:rsid w:val="003A6F1E"/>
    <w:rsid w:val="003A7EBD"/>
    <w:rsid w:val="003B077F"/>
    <w:rsid w:val="003B1107"/>
    <w:rsid w:val="003B1815"/>
    <w:rsid w:val="003B43B8"/>
    <w:rsid w:val="003B43E1"/>
    <w:rsid w:val="003B5E6C"/>
    <w:rsid w:val="003C002C"/>
    <w:rsid w:val="003C00C1"/>
    <w:rsid w:val="003D0054"/>
    <w:rsid w:val="003D2414"/>
    <w:rsid w:val="003E30B1"/>
    <w:rsid w:val="003E52D5"/>
    <w:rsid w:val="0041065D"/>
    <w:rsid w:val="00411A07"/>
    <w:rsid w:val="0041235F"/>
    <w:rsid w:val="00416C17"/>
    <w:rsid w:val="0043155C"/>
    <w:rsid w:val="00435354"/>
    <w:rsid w:val="0043654B"/>
    <w:rsid w:val="0044459C"/>
    <w:rsid w:val="00450326"/>
    <w:rsid w:val="00455024"/>
    <w:rsid w:val="00456648"/>
    <w:rsid w:val="00457E50"/>
    <w:rsid w:val="00461F88"/>
    <w:rsid w:val="00462397"/>
    <w:rsid w:val="004760A6"/>
    <w:rsid w:val="004769D6"/>
    <w:rsid w:val="004903B5"/>
    <w:rsid w:val="00492175"/>
    <w:rsid w:val="00492F23"/>
    <w:rsid w:val="00493538"/>
    <w:rsid w:val="004A0B63"/>
    <w:rsid w:val="004A1716"/>
    <w:rsid w:val="004A6F53"/>
    <w:rsid w:val="004B10F4"/>
    <w:rsid w:val="004C07F2"/>
    <w:rsid w:val="004C1F29"/>
    <w:rsid w:val="004C2D1D"/>
    <w:rsid w:val="004D1437"/>
    <w:rsid w:val="004D3CFA"/>
    <w:rsid w:val="004E093F"/>
    <w:rsid w:val="004E0D40"/>
    <w:rsid w:val="004E0DAD"/>
    <w:rsid w:val="004F21FB"/>
    <w:rsid w:val="004F34CC"/>
    <w:rsid w:val="00500C0E"/>
    <w:rsid w:val="00503919"/>
    <w:rsid w:val="00504C0C"/>
    <w:rsid w:val="00504FEB"/>
    <w:rsid w:val="00513F3C"/>
    <w:rsid w:val="00520B41"/>
    <w:rsid w:val="005215C8"/>
    <w:rsid w:val="005248A3"/>
    <w:rsid w:val="00533FB3"/>
    <w:rsid w:val="00540882"/>
    <w:rsid w:val="00544972"/>
    <w:rsid w:val="005512C9"/>
    <w:rsid w:val="00552926"/>
    <w:rsid w:val="00554334"/>
    <w:rsid w:val="0055485D"/>
    <w:rsid w:val="0055766F"/>
    <w:rsid w:val="00557F5F"/>
    <w:rsid w:val="005603B1"/>
    <w:rsid w:val="00565D89"/>
    <w:rsid w:val="00567BEA"/>
    <w:rsid w:val="005747F7"/>
    <w:rsid w:val="005815AC"/>
    <w:rsid w:val="00586694"/>
    <w:rsid w:val="00586EC9"/>
    <w:rsid w:val="00587522"/>
    <w:rsid w:val="00590872"/>
    <w:rsid w:val="00591D0D"/>
    <w:rsid w:val="00595380"/>
    <w:rsid w:val="00596109"/>
    <w:rsid w:val="00596A7E"/>
    <w:rsid w:val="005B19A6"/>
    <w:rsid w:val="005B2790"/>
    <w:rsid w:val="005B3FD4"/>
    <w:rsid w:val="005B5B3D"/>
    <w:rsid w:val="005B7546"/>
    <w:rsid w:val="005C0921"/>
    <w:rsid w:val="005C3FED"/>
    <w:rsid w:val="005C62A5"/>
    <w:rsid w:val="005D68E8"/>
    <w:rsid w:val="005E372D"/>
    <w:rsid w:val="005E435F"/>
    <w:rsid w:val="005E4F8B"/>
    <w:rsid w:val="00607AA6"/>
    <w:rsid w:val="006240FA"/>
    <w:rsid w:val="00624362"/>
    <w:rsid w:val="00632E5F"/>
    <w:rsid w:val="006336A9"/>
    <w:rsid w:val="00641760"/>
    <w:rsid w:val="00642443"/>
    <w:rsid w:val="006456C8"/>
    <w:rsid w:val="006509BF"/>
    <w:rsid w:val="00654222"/>
    <w:rsid w:val="006605A5"/>
    <w:rsid w:val="0066370A"/>
    <w:rsid w:val="00664658"/>
    <w:rsid w:val="00664850"/>
    <w:rsid w:val="00667A09"/>
    <w:rsid w:val="00670978"/>
    <w:rsid w:val="00671534"/>
    <w:rsid w:val="00671F1E"/>
    <w:rsid w:val="006826EE"/>
    <w:rsid w:val="00691964"/>
    <w:rsid w:val="0069270D"/>
    <w:rsid w:val="006941FF"/>
    <w:rsid w:val="00694CFE"/>
    <w:rsid w:val="006951D8"/>
    <w:rsid w:val="006968B5"/>
    <w:rsid w:val="006A016D"/>
    <w:rsid w:val="006B47EA"/>
    <w:rsid w:val="006C5D44"/>
    <w:rsid w:val="006D6296"/>
    <w:rsid w:val="006E0A5B"/>
    <w:rsid w:val="006E0D3C"/>
    <w:rsid w:val="006E0E3D"/>
    <w:rsid w:val="006E2C48"/>
    <w:rsid w:val="006E3E28"/>
    <w:rsid w:val="006E53A5"/>
    <w:rsid w:val="006E6F6B"/>
    <w:rsid w:val="006F2DCB"/>
    <w:rsid w:val="00702081"/>
    <w:rsid w:val="00702340"/>
    <w:rsid w:val="007031F8"/>
    <w:rsid w:val="007074F4"/>
    <w:rsid w:val="00710D4B"/>
    <w:rsid w:val="00712E7A"/>
    <w:rsid w:val="00713D67"/>
    <w:rsid w:val="00714B1A"/>
    <w:rsid w:val="00715DD1"/>
    <w:rsid w:val="007214A6"/>
    <w:rsid w:val="007215E3"/>
    <w:rsid w:val="00732C0C"/>
    <w:rsid w:val="00734076"/>
    <w:rsid w:val="007343EE"/>
    <w:rsid w:val="0073789B"/>
    <w:rsid w:val="00740885"/>
    <w:rsid w:val="00741FB0"/>
    <w:rsid w:val="007427EF"/>
    <w:rsid w:val="00743AB6"/>
    <w:rsid w:val="00745109"/>
    <w:rsid w:val="00746C0D"/>
    <w:rsid w:val="00750E26"/>
    <w:rsid w:val="00755727"/>
    <w:rsid w:val="007557CA"/>
    <w:rsid w:val="007745D2"/>
    <w:rsid w:val="00784EAB"/>
    <w:rsid w:val="007854F7"/>
    <w:rsid w:val="00785C6C"/>
    <w:rsid w:val="00786C48"/>
    <w:rsid w:val="00786C4C"/>
    <w:rsid w:val="00786F39"/>
    <w:rsid w:val="007A168A"/>
    <w:rsid w:val="007A1A23"/>
    <w:rsid w:val="007A4B1D"/>
    <w:rsid w:val="007A4F70"/>
    <w:rsid w:val="007A770D"/>
    <w:rsid w:val="007B126A"/>
    <w:rsid w:val="007B353C"/>
    <w:rsid w:val="007B4856"/>
    <w:rsid w:val="007C51DE"/>
    <w:rsid w:val="007D157D"/>
    <w:rsid w:val="007D15B6"/>
    <w:rsid w:val="007D2CF7"/>
    <w:rsid w:val="007D4FA6"/>
    <w:rsid w:val="007E1488"/>
    <w:rsid w:val="007F0D7D"/>
    <w:rsid w:val="007F4495"/>
    <w:rsid w:val="007F5C0C"/>
    <w:rsid w:val="00804CF0"/>
    <w:rsid w:val="008075E0"/>
    <w:rsid w:val="00810513"/>
    <w:rsid w:val="00811C19"/>
    <w:rsid w:val="0081268F"/>
    <w:rsid w:val="00812AEC"/>
    <w:rsid w:val="008137BF"/>
    <w:rsid w:val="00813B60"/>
    <w:rsid w:val="00814B3B"/>
    <w:rsid w:val="00816E8B"/>
    <w:rsid w:val="00827B71"/>
    <w:rsid w:val="008318AA"/>
    <w:rsid w:val="008334B7"/>
    <w:rsid w:val="00833A5F"/>
    <w:rsid w:val="0083403C"/>
    <w:rsid w:val="008368A2"/>
    <w:rsid w:val="0084191F"/>
    <w:rsid w:val="00841A77"/>
    <w:rsid w:val="00841EC6"/>
    <w:rsid w:val="00866BC5"/>
    <w:rsid w:val="00870626"/>
    <w:rsid w:val="008706BB"/>
    <w:rsid w:val="00872A3F"/>
    <w:rsid w:val="0087458E"/>
    <w:rsid w:val="00874938"/>
    <w:rsid w:val="00880590"/>
    <w:rsid w:val="008861AB"/>
    <w:rsid w:val="00895E59"/>
    <w:rsid w:val="008A26CC"/>
    <w:rsid w:val="008B5436"/>
    <w:rsid w:val="008C1A7E"/>
    <w:rsid w:val="008C3D62"/>
    <w:rsid w:val="008D1702"/>
    <w:rsid w:val="008E46FF"/>
    <w:rsid w:val="008E5B9A"/>
    <w:rsid w:val="008F130B"/>
    <w:rsid w:val="008F2101"/>
    <w:rsid w:val="008F3BE9"/>
    <w:rsid w:val="00901CB5"/>
    <w:rsid w:val="00903C6B"/>
    <w:rsid w:val="00912A80"/>
    <w:rsid w:val="00927B96"/>
    <w:rsid w:val="009306D0"/>
    <w:rsid w:val="009335CF"/>
    <w:rsid w:val="0093397E"/>
    <w:rsid w:val="00933B63"/>
    <w:rsid w:val="00933BFB"/>
    <w:rsid w:val="00933FB1"/>
    <w:rsid w:val="0093547C"/>
    <w:rsid w:val="00937F86"/>
    <w:rsid w:val="0094402B"/>
    <w:rsid w:val="0094455D"/>
    <w:rsid w:val="00946B89"/>
    <w:rsid w:val="00951BD6"/>
    <w:rsid w:val="00954A82"/>
    <w:rsid w:val="00954F59"/>
    <w:rsid w:val="009575D9"/>
    <w:rsid w:val="00974038"/>
    <w:rsid w:val="009743FE"/>
    <w:rsid w:val="009744F9"/>
    <w:rsid w:val="00974ED5"/>
    <w:rsid w:val="00976A4C"/>
    <w:rsid w:val="00981FBD"/>
    <w:rsid w:val="0098516B"/>
    <w:rsid w:val="00990778"/>
    <w:rsid w:val="00992CEE"/>
    <w:rsid w:val="0099623B"/>
    <w:rsid w:val="00996D26"/>
    <w:rsid w:val="009B110F"/>
    <w:rsid w:val="009C13A9"/>
    <w:rsid w:val="009D30A8"/>
    <w:rsid w:val="009D7178"/>
    <w:rsid w:val="009E4370"/>
    <w:rsid w:val="009E4727"/>
    <w:rsid w:val="009E5BAF"/>
    <w:rsid w:val="009F1098"/>
    <w:rsid w:val="009F531E"/>
    <w:rsid w:val="009F7100"/>
    <w:rsid w:val="00A12DDD"/>
    <w:rsid w:val="00A16ABE"/>
    <w:rsid w:val="00A209A4"/>
    <w:rsid w:val="00A20DDD"/>
    <w:rsid w:val="00A21F9D"/>
    <w:rsid w:val="00A2582E"/>
    <w:rsid w:val="00A26C96"/>
    <w:rsid w:val="00A32979"/>
    <w:rsid w:val="00A36A39"/>
    <w:rsid w:val="00A454A3"/>
    <w:rsid w:val="00A605D1"/>
    <w:rsid w:val="00A715E4"/>
    <w:rsid w:val="00A74A83"/>
    <w:rsid w:val="00A755F4"/>
    <w:rsid w:val="00A75DF0"/>
    <w:rsid w:val="00A826B8"/>
    <w:rsid w:val="00A849EA"/>
    <w:rsid w:val="00A94EFE"/>
    <w:rsid w:val="00A9789A"/>
    <w:rsid w:val="00AA1931"/>
    <w:rsid w:val="00AA24E8"/>
    <w:rsid w:val="00AA3EE0"/>
    <w:rsid w:val="00AA510A"/>
    <w:rsid w:val="00AA5CF8"/>
    <w:rsid w:val="00AB6E67"/>
    <w:rsid w:val="00AC0E7A"/>
    <w:rsid w:val="00AD0C27"/>
    <w:rsid w:val="00AD327A"/>
    <w:rsid w:val="00AD4D37"/>
    <w:rsid w:val="00AE50BF"/>
    <w:rsid w:val="00AF0EC9"/>
    <w:rsid w:val="00AF1C59"/>
    <w:rsid w:val="00AF202A"/>
    <w:rsid w:val="00AF20C0"/>
    <w:rsid w:val="00B07C2A"/>
    <w:rsid w:val="00B16CDB"/>
    <w:rsid w:val="00B23C78"/>
    <w:rsid w:val="00B30C84"/>
    <w:rsid w:val="00B319D3"/>
    <w:rsid w:val="00B34D3A"/>
    <w:rsid w:val="00B41305"/>
    <w:rsid w:val="00B442D9"/>
    <w:rsid w:val="00B44870"/>
    <w:rsid w:val="00B45DB3"/>
    <w:rsid w:val="00B46644"/>
    <w:rsid w:val="00B5031A"/>
    <w:rsid w:val="00B507EF"/>
    <w:rsid w:val="00B52CA4"/>
    <w:rsid w:val="00B53BB3"/>
    <w:rsid w:val="00B56DC0"/>
    <w:rsid w:val="00B574F0"/>
    <w:rsid w:val="00B57CBB"/>
    <w:rsid w:val="00B60F6B"/>
    <w:rsid w:val="00B709D3"/>
    <w:rsid w:val="00B77FE0"/>
    <w:rsid w:val="00B812B1"/>
    <w:rsid w:val="00B907AD"/>
    <w:rsid w:val="00B93B18"/>
    <w:rsid w:val="00B9576D"/>
    <w:rsid w:val="00BA0506"/>
    <w:rsid w:val="00BA1BD1"/>
    <w:rsid w:val="00BA2D24"/>
    <w:rsid w:val="00BA5C8A"/>
    <w:rsid w:val="00BC6A97"/>
    <w:rsid w:val="00BC782A"/>
    <w:rsid w:val="00BC7D81"/>
    <w:rsid w:val="00BD0458"/>
    <w:rsid w:val="00BD6280"/>
    <w:rsid w:val="00BF2CEB"/>
    <w:rsid w:val="00BF4B05"/>
    <w:rsid w:val="00BF4F2B"/>
    <w:rsid w:val="00C06746"/>
    <w:rsid w:val="00C14C11"/>
    <w:rsid w:val="00C177B5"/>
    <w:rsid w:val="00C23EF3"/>
    <w:rsid w:val="00C34B14"/>
    <w:rsid w:val="00C40636"/>
    <w:rsid w:val="00C40E2F"/>
    <w:rsid w:val="00C439EC"/>
    <w:rsid w:val="00C44CA2"/>
    <w:rsid w:val="00C60DE6"/>
    <w:rsid w:val="00C61406"/>
    <w:rsid w:val="00C6151F"/>
    <w:rsid w:val="00C6751C"/>
    <w:rsid w:val="00C7174E"/>
    <w:rsid w:val="00C72875"/>
    <w:rsid w:val="00C75C96"/>
    <w:rsid w:val="00C80BCC"/>
    <w:rsid w:val="00C84A07"/>
    <w:rsid w:val="00C92EC8"/>
    <w:rsid w:val="00C94476"/>
    <w:rsid w:val="00C97D3F"/>
    <w:rsid w:val="00CA329D"/>
    <w:rsid w:val="00CA5D94"/>
    <w:rsid w:val="00CA6340"/>
    <w:rsid w:val="00CB780A"/>
    <w:rsid w:val="00CC2980"/>
    <w:rsid w:val="00CC604D"/>
    <w:rsid w:val="00CD3186"/>
    <w:rsid w:val="00CD33E7"/>
    <w:rsid w:val="00CD360D"/>
    <w:rsid w:val="00CE0D5A"/>
    <w:rsid w:val="00CE1064"/>
    <w:rsid w:val="00CE14A4"/>
    <w:rsid w:val="00CE2ABE"/>
    <w:rsid w:val="00D00E2C"/>
    <w:rsid w:val="00D033FD"/>
    <w:rsid w:val="00D04505"/>
    <w:rsid w:val="00D079C6"/>
    <w:rsid w:val="00D16C08"/>
    <w:rsid w:val="00D17245"/>
    <w:rsid w:val="00D216E2"/>
    <w:rsid w:val="00D2656A"/>
    <w:rsid w:val="00D27F2F"/>
    <w:rsid w:val="00D34947"/>
    <w:rsid w:val="00D34C93"/>
    <w:rsid w:val="00D36A10"/>
    <w:rsid w:val="00D430D6"/>
    <w:rsid w:val="00D61D1C"/>
    <w:rsid w:val="00D63F29"/>
    <w:rsid w:val="00D644D9"/>
    <w:rsid w:val="00D64DD7"/>
    <w:rsid w:val="00D65BB8"/>
    <w:rsid w:val="00D743B5"/>
    <w:rsid w:val="00D745D0"/>
    <w:rsid w:val="00D75915"/>
    <w:rsid w:val="00D7665D"/>
    <w:rsid w:val="00D81023"/>
    <w:rsid w:val="00D85C52"/>
    <w:rsid w:val="00DA0A04"/>
    <w:rsid w:val="00DA1FEB"/>
    <w:rsid w:val="00DA6CBF"/>
    <w:rsid w:val="00DA71EA"/>
    <w:rsid w:val="00DB1E61"/>
    <w:rsid w:val="00DB5F86"/>
    <w:rsid w:val="00DC420D"/>
    <w:rsid w:val="00DD0067"/>
    <w:rsid w:val="00DD206B"/>
    <w:rsid w:val="00E01FF7"/>
    <w:rsid w:val="00E04263"/>
    <w:rsid w:val="00E10EBB"/>
    <w:rsid w:val="00E111CE"/>
    <w:rsid w:val="00E11E7E"/>
    <w:rsid w:val="00E1296A"/>
    <w:rsid w:val="00E142E3"/>
    <w:rsid w:val="00E15DF6"/>
    <w:rsid w:val="00E23547"/>
    <w:rsid w:val="00E24443"/>
    <w:rsid w:val="00E2548F"/>
    <w:rsid w:val="00E33BAE"/>
    <w:rsid w:val="00E37CA0"/>
    <w:rsid w:val="00E40787"/>
    <w:rsid w:val="00E41A98"/>
    <w:rsid w:val="00E42774"/>
    <w:rsid w:val="00E43334"/>
    <w:rsid w:val="00E53D92"/>
    <w:rsid w:val="00E56C00"/>
    <w:rsid w:val="00E60445"/>
    <w:rsid w:val="00E60776"/>
    <w:rsid w:val="00E619D6"/>
    <w:rsid w:val="00E677AC"/>
    <w:rsid w:val="00E81122"/>
    <w:rsid w:val="00E845F3"/>
    <w:rsid w:val="00E9567F"/>
    <w:rsid w:val="00EB405F"/>
    <w:rsid w:val="00EB4B2E"/>
    <w:rsid w:val="00EB6358"/>
    <w:rsid w:val="00EC01F2"/>
    <w:rsid w:val="00EC2C76"/>
    <w:rsid w:val="00EC579A"/>
    <w:rsid w:val="00EC6280"/>
    <w:rsid w:val="00ED3CEF"/>
    <w:rsid w:val="00ED71FE"/>
    <w:rsid w:val="00ED7F47"/>
    <w:rsid w:val="00EE2120"/>
    <w:rsid w:val="00EF2BDE"/>
    <w:rsid w:val="00EF644F"/>
    <w:rsid w:val="00F0019A"/>
    <w:rsid w:val="00F01C42"/>
    <w:rsid w:val="00F11C4B"/>
    <w:rsid w:val="00F133D0"/>
    <w:rsid w:val="00F1488C"/>
    <w:rsid w:val="00F15BAD"/>
    <w:rsid w:val="00F2057A"/>
    <w:rsid w:val="00F22F8B"/>
    <w:rsid w:val="00F2364B"/>
    <w:rsid w:val="00F266ED"/>
    <w:rsid w:val="00F3252D"/>
    <w:rsid w:val="00F356BA"/>
    <w:rsid w:val="00F37461"/>
    <w:rsid w:val="00F376B0"/>
    <w:rsid w:val="00F43825"/>
    <w:rsid w:val="00F444A9"/>
    <w:rsid w:val="00F47024"/>
    <w:rsid w:val="00F52517"/>
    <w:rsid w:val="00F545DC"/>
    <w:rsid w:val="00F61373"/>
    <w:rsid w:val="00F6544A"/>
    <w:rsid w:val="00F6686C"/>
    <w:rsid w:val="00F704A6"/>
    <w:rsid w:val="00F711BE"/>
    <w:rsid w:val="00F717C4"/>
    <w:rsid w:val="00F7482B"/>
    <w:rsid w:val="00F75B5F"/>
    <w:rsid w:val="00F8287A"/>
    <w:rsid w:val="00F82F36"/>
    <w:rsid w:val="00FA59AF"/>
    <w:rsid w:val="00FB2B0F"/>
    <w:rsid w:val="00FB54CA"/>
    <w:rsid w:val="00FC745F"/>
    <w:rsid w:val="00FD3C7D"/>
    <w:rsid w:val="00FE18AE"/>
    <w:rsid w:val="00FE7806"/>
    <w:rsid w:val="00FF15C5"/>
    <w:rsid w:val="00FF17BF"/>
    <w:rsid w:val="00FF35ED"/>
    <w:rsid w:val="00FF58D0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264A5"/>
  <w15:chartTrackingRefBased/>
  <w15:docId w15:val="{DB74752A-2875-43B4-91BB-83C114E6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53C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335CF"/>
    <w:pPr>
      <w:keepNext/>
      <w:keepLines/>
      <w:spacing w:before="240" w:after="240"/>
      <w:outlineLvl w:val="0"/>
    </w:pPr>
    <w:rPr>
      <w:rFonts w:eastAsiaTheme="majorEastAsia" w:cstheme="majorBidi"/>
      <w:b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353C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F2101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12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rsid w:val="00552926"/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552926"/>
    <w:rPr>
      <w:rFonts w:ascii="Calibri" w:eastAsia="Times New Roman" w:hAnsi="Calibri" w:cs="Times New Roman"/>
      <w:sz w:val="20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112746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1274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12746"/>
  </w:style>
  <w:style w:type="paragraph" w:customStyle="1" w:styleId="Enkeltlinje">
    <w:name w:val="Enkeltlinje"/>
    <w:basedOn w:val="Normal"/>
    <w:uiPriority w:val="99"/>
    <w:rsid w:val="005248A3"/>
    <w:pPr>
      <w:tabs>
        <w:tab w:val="left" w:pos="1701"/>
        <w:tab w:val="left" w:pos="5670"/>
        <w:tab w:val="left" w:pos="7371"/>
      </w:tabs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335CF"/>
    <w:rPr>
      <w:rFonts w:ascii="Calibri" w:eastAsiaTheme="majorEastAsia" w:hAnsi="Calibri" w:cstheme="majorBidi"/>
      <w:b/>
      <w:sz w:val="26"/>
      <w:szCs w:val="32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0513"/>
    <w:rPr>
      <w:color w:val="808080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624362"/>
    <w:rPr>
      <w:color w:val="808080"/>
      <w:shd w:val="clear" w:color="auto" w:fill="E6E6E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B353C"/>
    <w:rPr>
      <w:rFonts w:ascii="Calibri" w:eastAsiaTheme="majorEastAsia" w:hAnsi="Calibri" w:cstheme="majorBidi"/>
      <w:b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F2101"/>
    <w:rPr>
      <w:rFonts w:ascii="Calibri" w:eastAsiaTheme="majorEastAsia" w:hAnsi="Calibri" w:cstheme="majorBidi"/>
      <w:szCs w:val="24"/>
      <w:lang w:eastAsia="nb-NO"/>
    </w:rPr>
  </w:style>
  <w:style w:type="paragraph" w:styleId="Tittel">
    <w:name w:val="Title"/>
    <w:basedOn w:val="Overskrift1"/>
    <w:next w:val="Normal"/>
    <w:link w:val="TittelTegn"/>
    <w:uiPriority w:val="10"/>
    <w:rsid w:val="008F2101"/>
    <w:rPr>
      <w:sz w:val="28"/>
    </w:rPr>
  </w:style>
  <w:style w:type="character" w:customStyle="1" w:styleId="TittelTegn">
    <w:name w:val="Tittel Tegn"/>
    <w:basedOn w:val="Standardskriftforavsnitt"/>
    <w:link w:val="Tittel"/>
    <w:uiPriority w:val="10"/>
    <w:rsid w:val="008F2101"/>
    <w:rPr>
      <w:rFonts w:ascii="Calibri" w:eastAsiaTheme="majorEastAsia" w:hAnsi="Calibri" w:cstheme="majorBidi"/>
      <w:b/>
      <w:sz w:val="28"/>
      <w:szCs w:val="32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71F1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71F1E"/>
    <w:rPr>
      <w:rFonts w:ascii="Segoe UI" w:eastAsia="Times New Roman" w:hAnsi="Segoe UI" w:cs="Segoe UI"/>
      <w:sz w:val="18"/>
      <w:szCs w:val="18"/>
      <w:lang w:eastAsia="nb-NO"/>
    </w:rPr>
  </w:style>
  <w:style w:type="paragraph" w:styleId="Brdtekst">
    <w:name w:val="Body Text"/>
    <w:basedOn w:val="Normal"/>
    <w:link w:val="BrdtekstTegn"/>
    <w:uiPriority w:val="99"/>
    <w:unhideWhenUsed/>
    <w:rsid w:val="00310DC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10DC7"/>
    <w:rPr>
      <w:rFonts w:ascii="Calibri" w:eastAsia="Times New Roman" w:hAnsi="Calibri" w:cs="Times New Roman"/>
      <w:szCs w:val="24"/>
      <w:lang w:eastAsia="nb-NO"/>
    </w:rPr>
  </w:style>
  <w:style w:type="paragraph" w:styleId="Liste">
    <w:name w:val="List"/>
    <w:semiHidden/>
    <w:rsid w:val="004F34CC"/>
    <w:pPr>
      <w:tabs>
        <w:tab w:val="left" w:pos="1134"/>
        <w:tab w:val="left" w:pos="2835"/>
        <w:tab w:val="left" w:pos="5670"/>
        <w:tab w:val="left" w:pos="7371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nb-NO"/>
    </w:rPr>
  </w:style>
  <w:style w:type="paragraph" w:customStyle="1" w:styleId="Listeoverskrift">
    <w:name w:val="Liste overskrift"/>
    <w:basedOn w:val="Liste"/>
    <w:next w:val="Liste"/>
    <w:rsid w:val="004F34CC"/>
    <w:rPr>
      <w:b/>
    </w:rPr>
  </w:style>
  <w:style w:type="paragraph" w:styleId="Sitat">
    <w:name w:val="Quote"/>
    <w:basedOn w:val="Normal"/>
    <w:next w:val="Normal"/>
    <w:link w:val="SitatTegn"/>
    <w:uiPriority w:val="29"/>
    <w:qFormat/>
    <w:rsid w:val="00B319D3"/>
    <w:pPr>
      <w:spacing w:before="200" w:after="16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B319D3"/>
    <w:rPr>
      <w:rFonts w:ascii="Calibri" w:eastAsia="Times New Roman" w:hAnsi="Calibri" w:cs="Times New Roman"/>
      <w:i/>
      <w:iCs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nnesla.kommune.no/post" TargetMode="External"/><Relationship Id="rId2" Type="http://schemas.openxmlformats.org/officeDocument/2006/relationships/hyperlink" Target="mailto:post@vennesla.kommune.no" TargetMode="External"/><Relationship Id="rId1" Type="http://schemas.openxmlformats.org/officeDocument/2006/relationships/hyperlink" Target="http://www.vennesla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ennesla.public360online.com/biz/v2-pbr/docprod/templates/vennesla_brev_bokmal_v5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9E0A52-0B1F-476A-AF6B-B3ADE78D996C}"/>
      </w:docPartPr>
      <w:docPartBody>
        <w:p w:rsidR="00DE549D" w:rsidRDefault="006D5995">
          <w:r w:rsidRPr="004328A2">
            <w:rPr>
              <w:rStyle w:val="Plassholdertekst"/>
            </w:rPr>
            <w:t>Klikk eller trykk her for å skrive inn tekst.</w:t>
          </w:r>
        </w:p>
        <w:bookmarkStart w:id="0" w:name="Start"/>
        <w:bookmarkEnd w:id="0"/>
      </w:docPartBody>
    </w:docPart>
    <w:docPart>
      <w:docPartPr>
        <w:name w:val="58D030CB68664F7296F60DFCBEE12B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A07FA-8689-4842-A610-9C3B020708B9}"/>
      </w:docPartPr>
      <w:docPartBody>
        <w:p w:rsidR="009F65D6" w:rsidRDefault="00161C8F" w:rsidP="00161C8F">
          <w:pPr>
            <w:pStyle w:val="58D030CB68664F7296F60DFCBEE12B5D"/>
          </w:pPr>
          <w:r w:rsidRPr="004328A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A8B1ADD274B461B81EBDFC80ABCF7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9CB0FB-304C-42E1-BACF-E13CE2428EA6}"/>
      </w:docPartPr>
      <w:docPartBody>
        <w:p w:rsidR="009F65D6" w:rsidRDefault="00161C8F" w:rsidP="00161C8F">
          <w:pPr>
            <w:pStyle w:val="FA8B1ADD274B461B81EBDFC80ABCF772"/>
          </w:pPr>
          <w:r w:rsidRPr="004328A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45AEBE2E5AE4CADBEFB2206C7ACA6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97DCAC-762E-4374-BB36-9B9065FA949B}"/>
      </w:docPartPr>
      <w:docPartBody>
        <w:p w:rsidR="00B53034" w:rsidRDefault="00B53034" w:rsidP="00B53034">
          <w:pPr>
            <w:pStyle w:val="A45AEBE2E5AE4CADBEFB2206C7ACA663"/>
          </w:pPr>
          <w:r>
            <w:t>Mottakerliste</w:t>
          </w:r>
        </w:p>
      </w:docPartBody>
    </w:docPart>
    <w:docPart>
      <w:docPartPr>
        <w:name w:val="30ED1819FFC84DC69265C0E36CC061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D33B9F-0661-40A9-885C-B9CBE9B6E55C}"/>
      </w:docPartPr>
      <w:docPartBody>
        <w:p w:rsidR="00B53034" w:rsidRDefault="00B53034" w:rsidP="00B53034">
          <w:pPr>
            <w:pStyle w:val="30ED1819FFC84DC69265C0E36CC06120"/>
          </w:pPr>
          <w:r w:rsidRPr="004328A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D8046DA78544997B9C38694960CAA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A9D0D4-08BF-47FF-915A-E273899656CC}"/>
      </w:docPartPr>
      <w:docPartBody>
        <w:p w:rsidR="00B53034" w:rsidRDefault="00B53034" w:rsidP="00B53034">
          <w:pPr>
            <w:pStyle w:val="8D8046DA78544997B9C38694960CAAF2"/>
          </w:pPr>
          <w:r w:rsidRPr="004328A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551E35CD6FB489695D10960138FE8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EF4788-827D-4B26-B42E-3CB3CA737E9B}"/>
      </w:docPartPr>
      <w:docPartBody>
        <w:p w:rsidR="00AB7BC7" w:rsidRDefault="0060137D" w:rsidP="0060137D">
          <w:pPr>
            <w:pStyle w:val="2551E35CD6FB489695D10960138FE82C"/>
          </w:pPr>
          <w:r w:rsidRPr="003118F4">
            <w:rPr>
              <w:rStyle w:val="Plassholdertekst"/>
              <w:lang w:val="en-US"/>
            </w:rPr>
            <w:t>Klikk her for å skrive inn tekst.</w:t>
          </w:r>
        </w:p>
      </w:docPartBody>
    </w:docPart>
    <w:docPart>
      <w:docPartPr>
        <w:name w:val="C3DC6229F0A3495C9173546E7DABB6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6A4F22-0F1C-4E63-AED2-B4A74798982F}"/>
      </w:docPartPr>
      <w:docPartBody>
        <w:p w:rsidR="00AB7BC7" w:rsidRDefault="0060137D" w:rsidP="0060137D">
          <w:pPr>
            <w:pStyle w:val="C3DC6229F0A3495C9173546E7DABB6D5"/>
          </w:pPr>
          <w:r w:rsidRPr="000E7A77">
            <w:rPr>
              <w:rStyle w:val="Plassholdertekst"/>
            </w:rPr>
            <w:t>Klikk her for å skrive inn en dato.</w:t>
          </w:r>
        </w:p>
      </w:docPartBody>
    </w:docPart>
    <w:docPart>
      <w:docPartPr>
        <w:name w:val="B2B287DAA88B40F0BE43B443F097BE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9C5CDC-B26D-4778-976B-AF30361FD37B}"/>
      </w:docPartPr>
      <w:docPartBody>
        <w:p w:rsidR="005F4200" w:rsidRDefault="00067740" w:rsidP="00067740">
          <w:pPr>
            <w:pStyle w:val="B2B287DAA88B40F0BE43B443F097BE0F"/>
          </w:pPr>
          <w:r w:rsidRPr="004328A2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95"/>
    <w:rsid w:val="00067740"/>
    <w:rsid w:val="000F6AA0"/>
    <w:rsid w:val="001053A8"/>
    <w:rsid w:val="00116856"/>
    <w:rsid w:val="001241BF"/>
    <w:rsid w:val="00135F94"/>
    <w:rsid w:val="00161C8F"/>
    <w:rsid w:val="001706C7"/>
    <w:rsid w:val="001B2190"/>
    <w:rsid w:val="001B30BA"/>
    <w:rsid w:val="001B4A2D"/>
    <w:rsid w:val="001B586F"/>
    <w:rsid w:val="001D45B2"/>
    <w:rsid w:val="002162C1"/>
    <w:rsid w:val="00241605"/>
    <w:rsid w:val="002446A2"/>
    <w:rsid w:val="0029599A"/>
    <w:rsid w:val="002A6BC5"/>
    <w:rsid w:val="002D0305"/>
    <w:rsid w:val="003B077F"/>
    <w:rsid w:val="003B4F2D"/>
    <w:rsid w:val="003E0C20"/>
    <w:rsid w:val="00411A07"/>
    <w:rsid w:val="00444C7C"/>
    <w:rsid w:val="00495A8D"/>
    <w:rsid w:val="004B3553"/>
    <w:rsid w:val="00502ED0"/>
    <w:rsid w:val="0052610C"/>
    <w:rsid w:val="00553085"/>
    <w:rsid w:val="00553CC2"/>
    <w:rsid w:val="005C5ACE"/>
    <w:rsid w:val="005F4200"/>
    <w:rsid w:val="0060137D"/>
    <w:rsid w:val="006509BF"/>
    <w:rsid w:val="00654222"/>
    <w:rsid w:val="00687166"/>
    <w:rsid w:val="006C6ED7"/>
    <w:rsid w:val="006D5995"/>
    <w:rsid w:val="00716449"/>
    <w:rsid w:val="00725A5C"/>
    <w:rsid w:val="00727ECA"/>
    <w:rsid w:val="00775541"/>
    <w:rsid w:val="00790E57"/>
    <w:rsid w:val="007B6408"/>
    <w:rsid w:val="008C0895"/>
    <w:rsid w:val="008D31AD"/>
    <w:rsid w:val="009634EE"/>
    <w:rsid w:val="009F65D6"/>
    <w:rsid w:val="00A17E87"/>
    <w:rsid w:val="00A37560"/>
    <w:rsid w:val="00A454A3"/>
    <w:rsid w:val="00A52A23"/>
    <w:rsid w:val="00AA5CE3"/>
    <w:rsid w:val="00AB7BC7"/>
    <w:rsid w:val="00AE66EF"/>
    <w:rsid w:val="00B51540"/>
    <w:rsid w:val="00B53034"/>
    <w:rsid w:val="00B631CC"/>
    <w:rsid w:val="00B6555B"/>
    <w:rsid w:val="00B655CB"/>
    <w:rsid w:val="00B76D20"/>
    <w:rsid w:val="00BB6F6F"/>
    <w:rsid w:val="00C51923"/>
    <w:rsid w:val="00CA41BC"/>
    <w:rsid w:val="00D11496"/>
    <w:rsid w:val="00D114C5"/>
    <w:rsid w:val="00D34479"/>
    <w:rsid w:val="00D91CBE"/>
    <w:rsid w:val="00DA2852"/>
    <w:rsid w:val="00DD06A1"/>
    <w:rsid w:val="00DE549D"/>
    <w:rsid w:val="00DF0C02"/>
    <w:rsid w:val="00E00F4B"/>
    <w:rsid w:val="00E24533"/>
    <w:rsid w:val="00EA664C"/>
    <w:rsid w:val="00EF3782"/>
    <w:rsid w:val="00F4337C"/>
    <w:rsid w:val="00F51BA9"/>
    <w:rsid w:val="00FC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67740"/>
    <w:rPr>
      <w:color w:val="808080"/>
    </w:rPr>
  </w:style>
  <w:style w:type="paragraph" w:customStyle="1" w:styleId="58D030CB68664F7296F60DFCBEE12B5D">
    <w:name w:val="58D030CB68664F7296F60DFCBEE12B5D"/>
    <w:rsid w:val="00161C8F"/>
  </w:style>
  <w:style w:type="paragraph" w:customStyle="1" w:styleId="FA8B1ADD274B461B81EBDFC80ABCF772">
    <w:name w:val="FA8B1ADD274B461B81EBDFC80ABCF772"/>
    <w:rsid w:val="00161C8F"/>
  </w:style>
  <w:style w:type="paragraph" w:customStyle="1" w:styleId="A45AEBE2E5AE4CADBEFB2206C7ACA663">
    <w:name w:val="A45AEBE2E5AE4CADBEFB2206C7ACA663"/>
    <w:rsid w:val="00B53034"/>
    <w:rPr>
      <w:lang w:eastAsia="zh-CN"/>
    </w:rPr>
  </w:style>
  <w:style w:type="paragraph" w:customStyle="1" w:styleId="30ED1819FFC84DC69265C0E36CC06120">
    <w:name w:val="30ED1819FFC84DC69265C0E36CC06120"/>
    <w:rsid w:val="00B53034"/>
    <w:rPr>
      <w:lang w:eastAsia="zh-CN"/>
    </w:rPr>
  </w:style>
  <w:style w:type="paragraph" w:customStyle="1" w:styleId="8D8046DA78544997B9C38694960CAAF2">
    <w:name w:val="8D8046DA78544997B9C38694960CAAF2"/>
    <w:rsid w:val="00B53034"/>
    <w:rPr>
      <w:lang w:eastAsia="zh-CN"/>
    </w:rPr>
  </w:style>
  <w:style w:type="paragraph" w:customStyle="1" w:styleId="6A083A4D35A34153BD4427CBCAF31DBF">
    <w:name w:val="6A083A4D35A34153BD4427CBCAF31DBF"/>
    <w:rsid w:val="000677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D8BB510FC347FCBAB84727206D9096">
    <w:name w:val="85D8BB510FC347FCBAB84727206D9096"/>
    <w:rsid w:val="00B53034"/>
    <w:rPr>
      <w:lang w:eastAsia="zh-CN"/>
    </w:rPr>
  </w:style>
  <w:style w:type="paragraph" w:customStyle="1" w:styleId="914B39CF840D4BDC96482E461FD8C180">
    <w:name w:val="914B39CF840D4BDC96482E461FD8C180"/>
    <w:rsid w:val="00B53034"/>
    <w:rPr>
      <w:lang w:eastAsia="zh-CN"/>
    </w:rPr>
  </w:style>
  <w:style w:type="paragraph" w:customStyle="1" w:styleId="3CEDA430AF424E30A8772ABB7C1B080A">
    <w:name w:val="3CEDA430AF424E30A8772ABB7C1B080A"/>
    <w:rsid w:val="00B53034"/>
    <w:rPr>
      <w:lang w:eastAsia="zh-CN"/>
    </w:rPr>
  </w:style>
  <w:style w:type="paragraph" w:customStyle="1" w:styleId="2551E35CD6FB489695D10960138FE82C">
    <w:name w:val="2551E35CD6FB489695D10960138FE82C"/>
    <w:rsid w:val="0060137D"/>
  </w:style>
  <w:style w:type="paragraph" w:customStyle="1" w:styleId="C3DC6229F0A3495C9173546E7DABB6D5">
    <w:name w:val="C3DC6229F0A3495C9173546E7DABB6D5"/>
    <w:rsid w:val="0060137D"/>
  </w:style>
  <w:style w:type="paragraph" w:customStyle="1" w:styleId="755348DC3A124C32BCB7248FB9691F53">
    <w:name w:val="755348DC3A124C32BCB7248FB9691F53"/>
    <w:rsid w:val="004B3553"/>
  </w:style>
  <w:style w:type="paragraph" w:customStyle="1" w:styleId="59420CE4443244DD98214C50092F8C1B">
    <w:name w:val="59420CE4443244DD98214C50092F8C1B"/>
    <w:rsid w:val="004B3553"/>
  </w:style>
  <w:style w:type="paragraph" w:customStyle="1" w:styleId="77EF4D18559541D2A6FF2D70C5F18EDA">
    <w:name w:val="77EF4D18559541D2A6FF2D70C5F18EDA"/>
    <w:rsid w:val="004B3553"/>
  </w:style>
  <w:style w:type="paragraph" w:customStyle="1" w:styleId="CB04E308037647498B1DF392186D0CDC">
    <w:name w:val="CB04E308037647498B1DF392186D0CDC"/>
    <w:rsid w:val="004B3553"/>
  </w:style>
  <w:style w:type="paragraph" w:customStyle="1" w:styleId="B2B287DAA88B40F0BE43B443F097BE0F">
    <w:name w:val="B2B287DAA88B40F0BE43B443F097BE0F"/>
    <w:rsid w:val="000677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4FC221A0644417AEDC4F297483EAC7">
    <w:name w:val="E54FC221A0644417AEDC4F297483EAC7"/>
    <w:rsid w:val="00A17E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9E3583EC26F4A85A5410F4319D332" ma:contentTypeVersion="7" ma:contentTypeDescription="Create a new document." ma:contentTypeScope="" ma:versionID="ea0b675b0cf9c4c80f84b07eca84fbe9">
  <xsd:schema xmlns:xsd="http://www.w3.org/2001/XMLSchema" xmlns:xs="http://www.w3.org/2001/XMLSchema" xmlns:p="http://schemas.microsoft.com/office/2006/metadata/properties" xmlns:ns2="bd1d0955-48d5-4879-90fe-8e8db2585d1f" targetNamespace="http://schemas.microsoft.com/office/2006/metadata/properties" ma:root="true" ma:fieldsID="a7dc3013f230f39c213804c7575cd29e" ns2:_="">
    <xsd:import namespace="bd1d0955-48d5-4879-90fe-8e8db2585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d0955-48d5-4879-90fe-8e8db2585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bs:GrowBusinessDocument xmlns:gbs="http://www.software-innovation.no/growBusinessDocument" gbs:officeVersion="2007" gbs:sourceId="1034625" gbs:entity="Document" gbs:templateDesignerVersion="3.1 F">
  <gbs:ToReceivers.Name gbs:loadFromGrowBusiness="OnEdit" gbs:saveInGrowBusiness="False" gbs:connected="true" gbs:recno="" gbs:entity="" gbs:datatype="string" gbs:key="10000" gbs:dispatchrecipient="true" gbs:removeContentControl="0">Vennesla frivilligsentral</gbs:ToReceivers.Name>
  <gbs:ToReceivers.Zip gbs:loadFromGrowBusiness="OnEdit" gbs:saveInGrowBusiness="False" gbs:connected="true" gbs:recno="" gbs:entity="" gbs:datatype="string" gbs:key="10001" gbs:dispatchrecipient="true" gbs:removeContentControl="0">4700 VENNESLA</gbs:ToReceivers.Zip>
  <gbs:ToReceivers.Name2 gbs:loadFromGrowBusiness="OnEdit" gbs:saveInGrowBusiness="False" gbs:connected="true" gbs:recno="" gbs:entity="" gbs:datatype="string" gbs:key="10002" gbs:dispatchrecipient="true" gbs:removeContentControl="0" gbs:label="Att: ">
  </gbs:ToReceivers.Name2>
  <gbs:ToAuthorization gbs:loadFromGrowBusiness="OnEdit" gbs:saveInGrowBusiness="False" gbs:connected="true" gbs:recno="" gbs:entity="" gbs:datatype="string" gbs:key="10003" gbs:removeContentControl="0">
  </gbs:ToAuthorization>
  <gbs:UnofficialTitle gbs:loadFromGrowBusiness="OnEdit" gbs:saveInGrowBusiness="True" gbs:connected="true" gbs:recno="" gbs:entity="" gbs:datatype="string" gbs:key="10004" gbs:removeContentControl="0">Høring- forslag til nye retningslinjer for tildeling av kommunale tilskudd</gbs:UnofficialTitle>
  <gbs:OurRef.Name gbs:loadFromGrowBusiness="OnEdit" gbs:saveInGrowBusiness="False" gbs:connected="true" gbs:recno="" gbs:entity="" gbs:datatype="string" gbs:key="10005" gbs:removeContentControl="0">Alexander Etsy Jensen</gbs:OurRef.Name>
  <gbs:Lists>
    <gbs:SingleLines>
      <gbs:ToCopyReceivers gbs:name="Kopimottakerliste" gbs:removeList="False" gbs:row-separator="&#10;" gbs:field-separator=", " gbs:loadFromGrowBusiness="OnEdit" gbs:saveInGrowBusiness="False" gbs:removeContentControl="0">
        <gbs:DisplayField gbs:key="10006">
        </gbs:DisplayField>
        <gbs:ToCopyReceivers.Name/>
        <gbs:ToCopyReceivers.Name2/>
      </gbs:ToCopyReceivers>
      <gbs:ToCurrentVersion gbs:name="Vedleggsliste" gbs:removeList="False" gbs:loadFromGrowBusiness="OnEdit" gbs:saveInGrowBusiness="False" gbs:removeContentControl="0" gbs:row-separator="&#10;" gbs:field-separator=", ">
        <gbs:DisplayField gbs:key="10007">Utkast- nye retningslinjer for kommunale tilskudd</gbs:DisplayField>
        <gbs:ToCurrentVersion.FileConnection.ToFile.Comment/>
        <gbs:Sorting xmlns:gbs="http://www.software-innovation.no/growBusinessDocument">
          <gbs:Sort gbs:direction="asc">ToCurrentVersion.FileConnection.Seqno</gbs:Sort>
        </gbs:Sorting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!=">1</gbs:Criterion>
        </gbs:Criteria>
      </gbs:ToCurrentVersion>
      <gbs:ToVersion gbs:name="Godkjennerliste" gbs:removeList="False" gbs:row-separator="&#10;" gbs:field-separator="&#10;" gbs:loadFromGrowBusiness="OnEdit" gbs:saveInGrowBusiness="False" gbs:removeContentControl="0">
        <gbs:DisplayField gbs:key="10008">
        </gbs:DisplayField>
        <gbs:ToVersion.ToLastWorkplan.FromMeToOthers.OurRef.Name/>
        <gbs:Criteria xmlns:gbs="http://www.software-innovation.no/growBusinessDocument" gbs:operator="and">
          <gbs:Criterion gbs:field="::Recno" gbs:operator="=">{{currentVerId}}</gbs:Criterion>
          <gbs:Criterion gbs:field="//ToLastWorkplan//FromMeToOthers::ActivityStatus" gbs:operator="=">50021</gbs:Criterion>
        </gbs:Criteria>
        <gbs:ToVersion.ToLastWorkplan.FromMeToOthers.OurRef.Title/>
      </gbs:ToVersion>
      <gbs:ToReceivers gbs:name="Mottakerliste" gbs:removeList="False" gbs:row-separator="&#10;" gbs:field-separator=", " gbs:loadFromGrowBusiness="OnEdit" gbs:saveInGrowBusiness="False" gbs:removeContentControl="0">
        <gbs:DisplayField gbs:key="10009">Vennesla frivilligsentral</gbs:DisplayField>
        <gbs:ToReceivers.Name/>
        <gbs:ToReceivers.Name2/>
      </gbs:ToReceivers>
    </gbs:SingleLines>
  </gbs:Lists>
  <gbs:ToOrgUnit.Switchboard gbs:loadFromGrowBusiness="OnEdit" gbs:saveInGrowBusiness="False" gbs:connected="true" gbs:recno="" gbs:entity="" gbs:datatype="string" gbs:key="10010" gbs:removeContentControl="0">+47 38 13 72 00</gbs:ToOrgUnit.Switchboard>
  <gbs:ToOrgUnit.Referencenumber gbs:loadFromGrowBusiness="OnProduce" gbs:saveInGrowBusiness="False" gbs:connected="true" gbs:recno="" gbs:entity="" gbs:datatype="string" gbs:key="10011">936 846 777</gbs:ToOrgUnit.Referencenumber>
  <gbs:ToOrgUnit.AddressesJOINEX.Zip gbs:loadFromGrowBusiness="OnProduce" gbs:saveInGrowBusiness="False" gbs:connected="true" gbs:recno="" gbs:entity="" gbs:datatype="string" gbs:key="10012" gbs:joinex="[JOINEX=[TypeID] {!OJEX!}=5]" gbs:removeContentControl="0">4700 VENNESLA</gbs:ToOrgUnit.AddressesJOINEX.Zip>
  <gbs:ToOrgUnit.ToEmployer.Name gbs:loadFromGrowBusiness="OnProduce" gbs:saveInGrowBusiness="False" gbs:connected="true" gbs:recno="" gbs:entity="" gbs:datatype="string" gbs:key="10013">VENNESLA KOMMUNE</gbs:ToOrgUnit.ToEmployer.Name>
  <gbs:ToOrgUnit.Name gbs:loadFromGrowBusiness="OnProduce" gbs:saveInGrowBusiness="False" gbs:connected="true" gbs:recno="" gbs:entity="" gbs:datatype="string" gbs:key="10014">Seksjon for helse og omsorg (I)</gbs:ToOrgUnit.Name>
  <gbs:ToOrgUnit.StructureNumber gbs:loadFromGrowBusiness="OnEdit" gbs:saveInGrowBusiness="False" gbs:connected="true" gbs:recno="" gbs:entity="" gbs:datatype="string" gbs:key="10015" gbs:removeContentControl="0">200008M200073M</gbs:ToOrgUnit.StructureNumber>
  <gbs:OurRef.Title gbs:loadFromGrowBusiness="OnEdit" gbs:saveInGrowBusiness="False" gbs:connected="true" gbs:recno="" gbs:entity="" gbs:datatype="string" gbs:key="10016" gbs:removeContentControl="0">Kommunalsjef samfunn og miljø</gbs:OurRef.Title>
  <gbs:ToOrgUnit.ExternalURL gbs:loadFromGrowBusiness="OnEdit" gbs:saveInGrowBusiness="False" gbs:connected="true" gbs:recno="" gbs:entity="" gbs:datatype="string" gbs:key="10017" gbs:removeContentControl="0">
  </gbs:ToOrgUnit.ExternalURL>
  <gbs:ToReceivers.Name2 gbs:loadFromGrowBusiness="OnEdit" gbs:saveInGrowBusiness="False" gbs:connected="true" gbs:recno="" gbs:entity="" gbs:datatype="string" gbs:key="10018" gbs:label="v/ " gbs:removeContentControl="0">
  </gbs:ToReceivers.Name2>
  <gbs:ToReceivers.Name2 gbs:loadFromGrowBusiness="OnEdit" gbs:saveInGrowBusiness="False" gbs:connected="true" gbs:recno="" gbs:entity="" gbs:datatype="string" gbs:key="10019" gbs:label="v/ " gbs:removeContentControl="0">
  </gbs:ToReceivers.Name2>
  <gbs:ToReceivers.Name2 gbs:loadFromGrowBusiness="OnEdit" gbs:saveInGrowBusiness="False" gbs:connected="true" gbs:recno="" gbs:entity="" gbs:datatype="string" gbs:key="10020" gbs:dispatchrecipient="true" gbs:removeContentControl="0">
  </gbs:ToReceivers.Name2>
  <gbs:ToReceivers.Name2 gbs:loadFromGrowBusiness="OnEdit" gbs:saveInGrowBusiness="False" gbs:connected="true" gbs:recno="" gbs:entity="" gbs:datatype="string" gbs:key="10021" gbs:removeContentControl="0">
  </gbs:ToReceivers.Name2>
  <gbs:ToReceivers.Address gbs:loadFromGrowBusiness="OnEdit" gbs:saveInGrowBusiness="False" gbs:connected="true" gbs:recno="" gbs:entity="" gbs:datatype="string" gbs:key="10022" gbs:removeContentControl="0" gbs:dispatchrecipient="true">Hunsfos Næringspark</gbs:ToReceivers.Address>
  <gbs:ToReceivers.Zip gbs:loadFromGrowBusiness="OnEdit" gbs:saveInGrowBusiness="False" gbs:connected="true" gbs:recno="" gbs:entity="" gbs:datatype="string" gbs:key="10023" gbs:removeContentControl="0" gbs:dispatchrecipient="true">4700 VENNESLA</gbs:ToReceivers.Zip>
  <gbs:ToReceivers.Name2 gbs:loadFromGrowBusiness="OnProduce" gbs:saveInGrowBusiness="False" gbs:connected="true" gbs:recno="" gbs:entity="" gbs:datatype="string" gbs:key="10024">
  </gbs:ToReceivers.Name2>
  <gbs:ToReceivers.Name2 gbs:loadFromGrowBusiness="OnProduce" gbs:saveInGrowBusiness="False" gbs:connected="true" gbs:recno="" gbs:entity="" gbs:datatype="string" gbs:key="10025">
  </gbs:ToReceivers.Name2>
  <gbs:ToReceivers.Name2 gbs:loadFromGrowBusiness="OnEdit" gbs:saveInGrowBusiness="False" gbs:connected="true" gbs:recno="" gbs:entity="" gbs:datatype="string" gbs:key="10026" gbs:removeContentControl="0" gbs:dispatchrecipient="true">
  </gbs:ToReceivers.Name2>
  <gbs:ToOrgUnit.Name gbs:loadFromGrowBusiness="OnProduce" gbs:saveInGrowBusiness="False" gbs:connected="true" gbs:recno="" gbs:entity="" gbs:datatype="string" gbs:key="10027">Seksjon for helse og omsorg (I)</gbs:ToOrgUnit.Name>
  <gbs:ReferenceNo gbs:loadFromGrowBusiness="OnEdit" gbs:saveInGrowBusiness="True" gbs:connected="true" gbs:recno="" gbs:entity="" gbs:datatype="string" gbs:key="10028" gbs:removeContentControl="0">
  </gbs:ReferenceNo>
  <gbs:DocumentNumber gbs:loadFromGrowBusiness="OnEdit" gbs:saveInGrowBusiness="False" gbs:connected="true" gbs:recno="" gbs:entity="" gbs:datatype="string" gbs:key="10029" gbs:removeContentControl="0">26/00677-7</gbs:DocumentNumber>
  <gbs:OurRef.Name gbs:loadFromGrowBusiness="OnProduce" gbs:saveInGrowBusiness="False" gbs:connected="true" gbs:recno="" gbs:entity="" gbs:datatype="string" gbs:key="10030">May-Lene Lunde Uberg</gbs:OurRef.Name>
  <gbs:DocumentDate gbs:loadFromGrowBusiness="OnEdit" gbs:saveInGrowBusiness="True" gbs:connected="true" gbs:recno="" gbs:entity="" gbs:datatype="date" gbs:key="10031" gbs:removeContentControl="0">2026-05-07T00:00:00</gbs:DocumentDate>
  <gbs:OurRef.DirectLine gbs:loadFromGrowBusiness="OnProduce" gbs:saveInGrowBusiness="False" gbs:connected="true" gbs:recno="" gbs:entity="" gbs:datatype="string" gbs:key="10032">
  </gbs:OurRef.DirectLine>
  <gbs:DocumentDate gbs:loadFromGrowBusiness="OnEdit" gbs:saveInGrowBusiness="False" gbs:connected="true" gbs:recno="" gbs:entity="" gbs:datatype="date" gbs:key="10033" gbs:removeContentControl="0">2026-05-07T00:00:00</gbs:DocumentDate>
  <gbs:ToOrgUnit.Name gbs:loadFromGrowBusiness="OnProduce" gbs:saveInGrowBusiness="False" gbs:connected="true" gbs:recno="" gbs:entity="" gbs:datatype="string" gbs:key="10034">Seksjon for helse og omsorg (I)</gbs:ToOrgUnit.Name>
</gbs:GrowBusinessDocumen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7F0B00-E006-4979-AE94-64F95D2094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9E149F-3C0F-4547-BE4E-D92A5549A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d0955-48d5-4879-90fe-8e8db2585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29944F-2B65-445A-A9D2-CCA71EF10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96E0CC-8616-4304-8870-4F707933296F}">
  <ds:schemaRefs>
    <ds:schemaRef ds:uri="http://www.software-innovation.no/growBusinessDocument"/>
  </ds:schemaRefs>
</ds:datastoreItem>
</file>

<file path=customXml/itemProps5.xml><?xml version="1.0" encoding="utf-8"?>
<ds:datastoreItem xmlns:ds="http://schemas.openxmlformats.org/officeDocument/2006/customXml" ds:itemID="{C8D27A85-D2B4-4C60-926A-9B78B6C9D2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vennesla_brev_bokmal_v5</Template>
  <TotalTime>3</TotalTime>
  <Pages>2</Pages>
  <Words>362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Høring- forslag til ny modell for tildeling av kommunale tilskudd</vt:lpstr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Høring- forslag til nye retningslinjer for tildeling av kommunale tilskudd</dc:title>
  <dc:subject/>
  <dc:creator>May-Lene Lunde Uberg</dc:creator>
  <cp:keywords/>
  <dc:description/>
  <cp:lastModifiedBy>Uberg, May-Lene Lunde</cp:lastModifiedBy>
  <cp:revision>3</cp:revision>
  <cp:lastPrinted>2019-01-04T14:45:00Z</cp:lastPrinted>
  <dcterms:created xsi:type="dcterms:W3CDTF">2026-05-19T12:29:00Z</dcterms:created>
  <dcterms:modified xsi:type="dcterms:W3CDTF">2026-05-19T12:30:00Z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0x01010014F9E3583EC26F4A85A5410F4319D332</vt:lpwstr>
  </property>
  <property fmtid="{D5CDD505-2E9C-101B-9397-08002B2CF9AE}" pid="3" name="templateFilePath">
    <vt:lpwstr>c:\windows\system32\inetsrv\vennesla_brev_bokmal_v5.dotm</vt:lpwstr>
  </property>
  <property fmtid="{D5CDD505-2E9C-101B-9397-08002B2CF9AE}" pid="4" name="filePathOneNote">
    <vt:lpwstr>
    </vt:lpwstr>
  </property>
  <property fmtid="{D5CDD505-2E9C-101B-9397-08002B2CF9AE}" pid="5" name="comment">
    <vt:lpwstr>Ny modell for tildeling av kommunale tilskudd</vt:lpwstr>
  </property>
  <property fmtid="{D5CDD505-2E9C-101B-9397-08002B2CF9AE}" pid="6" name="sourceId">
    <vt:lpwstr>0</vt:lpwstr>
  </property>
  <property fmtid="{D5CDD505-2E9C-101B-9397-08002B2CF9AE}" pid="7" name="module">
    <vt:lpwstr>module</vt:lpwstr>
  </property>
  <property fmtid="{D5CDD505-2E9C-101B-9397-08002B2CF9AE}" pid="8" name="customParams">
    <vt:lpwstr>
    </vt:lpwstr>
  </property>
  <property fmtid="{D5CDD505-2E9C-101B-9397-08002B2CF9AE}" pid="9" name="server">
    <vt:lpwstr>vennesla.public360online.com</vt:lpwstr>
  </property>
  <property fmtid="{D5CDD505-2E9C-101B-9397-08002B2CF9AE}" pid="10" name="externalUser">
    <vt:lpwstr>
    </vt:lpwstr>
  </property>
  <property fmtid="{D5CDD505-2E9C-101B-9397-08002B2CF9AE}" pid="11" name="option">
    <vt:lpwstr>true</vt:lpwstr>
  </property>
  <property fmtid="{D5CDD505-2E9C-101B-9397-08002B2CF9AE}" pid="12" name="sipTrackRevision">
    <vt:lpwstr>false</vt:lpwstr>
  </property>
  <property fmtid="{D5CDD505-2E9C-101B-9397-08002B2CF9AE}" pid="13" name="docId">
    <vt:lpwstr>1034625</vt:lpwstr>
  </property>
  <property fmtid="{D5CDD505-2E9C-101B-9397-08002B2CF9AE}" pid="14" name="verId">
    <vt:lpwstr>988652</vt:lpwstr>
  </property>
  <property fmtid="{D5CDD505-2E9C-101B-9397-08002B2CF9AE}" pid="15" name="templateId">
    <vt:lpwstr>200024</vt:lpwstr>
  </property>
  <property fmtid="{D5CDD505-2E9C-101B-9397-08002B2CF9AE}" pid="16" name="createdBy">
    <vt:lpwstr>May-Lene Lunde Uberg</vt:lpwstr>
  </property>
  <property fmtid="{D5CDD505-2E9C-101B-9397-08002B2CF9AE}" pid="17" name="modifiedBy">
    <vt:lpwstr>May-Lene Lunde Uberg</vt:lpwstr>
  </property>
  <property fmtid="{D5CDD505-2E9C-101B-9397-08002B2CF9AE}" pid="18" name="serverName">
    <vt:lpwstr>
    </vt:lpwstr>
  </property>
  <property fmtid="{D5CDD505-2E9C-101B-9397-08002B2CF9AE}" pid="19" name="protocol">
    <vt:lpwstr>
    </vt:lpwstr>
  </property>
  <property fmtid="{D5CDD505-2E9C-101B-9397-08002B2CF9AE}" pid="20" name="site">
    <vt:lpwstr>
    </vt:lpwstr>
  </property>
  <property fmtid="{D5CDD505-2E9C-101B-9397-08002B2CF9AE}" pid="21" name="fileId">
    <vt:lpwstr>1635698</vt:lpwstr>
  </property>
  <property fmtid="{D5CDD505-2E9C-101B-9397-08002B2CF9AE}" pid="22" name="currentVerId">
    <vt:lpwstr>988652</vt:lpwstr>
  </property>
  <property fmtid="{D5CDD505-2E9C-101B-9397-08002B2CF9AE}" pid="23" name="fileName">
    <vt:lpwstr>26_00677-7 Høring- forslag til nye retningslinjer for tildeling av kommunale tilskudd 1635698_988652_0.docx</vt:lpwstr>
  </property>
  <property fmtid="{D5CDD505-2E9C-101B-9397-08002B2CF9AE}" pid="24" name="filePath">
    <vt:lpwstr>
    </vt:lpwstr>
  </property>
  <property fmtid="{D5CDD505-2E9C-101B-9397-08002B2CF9AE}" pid="25" name="ShowDummyRecipient">
    <vt:lpwstr>false</vt:lpwstr>
  </property>
  <property fmtid="{D5CDD505-2E9C-101B-9397-08002B2CF9AE}" pid="26" name="Operation">
    <vt:lpwstr>CheckoutFile</vt:lpwstr>
  </property>
</Properties>
</file>